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4A0" w:rsidRDefault="00213AFF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应聘</w:t>
      </w:r>
      <w:r>
        <w:rPr>
          <w:rFonts w:hint="eastAsia"/>
          <w:b/>
          <w:bCs/>
          <w:sz w:val="44"/>
          <w:szCs w:val="44"/>
        </w:rPr>
        <w:t>登记表</w:t>
      </w:r>
    </w:p>
    <w:tbl>
      <w:tblPr>
        <w:tblpPr w:leftFromText="180" w:rightFromText="180" w:vertAnchor="text" w:horzAnchor="page" w:tblpX="729" w:tblpY="736"/>
        <w:tblOverlap w:val="never"/>
        <w:tblW w:w="9984" w:type="dxa"/>
        <w:tblLayout w:type="fixed"/>
        <w:tblCellMar>
          <w:left w:w="0" w:type="dxa"/>
          <w:right w:w="0" w:type="dxa"/>
        </w:tblCellMar>
        <w:tblLook w:val="04A0"/>
      </w:tblPr>
      <w:tblGrid>
        <w:gridCol w:w="620"/>
        <w:gridCol w:w="1450"/>
        <w:gridCol w:w="1734"/>
        <w:gridCol w:w="1485"/>
        <w:gridCol w:w="1541"/>
        <w:gridCol w:w="1279"/>
        <w:gridCol w:w="1875"/>
      </w:tblGrid>
      <w:tr w:rsidR="000804A0">
        <w:trPr>
          <w:trHeight w:val="357"/>
        </w:trPr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04A0" w:rsidRDefault="00213A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基本资料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04A0" w:rsidRDefault="00213A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姓名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04A0" w:rsidRDefault="000804A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04A0" w:rsidRDefault="00213A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出生日期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04A0" w:rsidRDefault="00213A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日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04A0" w:rsidRDefault="00213A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照片</w:t>
            </w:r>
          </w:p>
        </w:tc>
      </w:tr>
      <w:tr w:rsidR="000804A0">
        <w:trPr>
          <w:trHeight w:val="379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0804A0" w:rsidRDefault="000804A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04A0" w:rsidRDefault="00213A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性别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04A0" w:rsidRDefault="000804A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04A0" w:rsidRDefault="00213A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身份证号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04A0" w:rsidRDefault="000804A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04A0" w:rsidRDefault="000804A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0804A0">
        <w:trPr>
          <w:trHeight w:val="379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0804A0" w:rsidRDefault="000804A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04A0" w:rsidRDefault="00213A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民族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04A0" w:rsidRDefault="000804A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04A0" w:rsidRDefault="00213A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联系方式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04A0" w:rsidRDefault="000804A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04A0" w:rsidRDefault="000804A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0804A0">
        <w:trPr>
          <w:trHeight w:val="379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0804A0" w:rsidRDefault="000804A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04A0" w:rsidRDefault="00213A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籍贯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04A0" w:rsidRDefault="000804A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04A0" w:rsidRDefault="00213A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户口所在地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04A0" w:rsidRDefault="000804A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04A0" w:rsidRDefault="000804A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0804A0">
        <w:trPr>
          <w:trHeight w:val="379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0804A0" w:rsidRDefault="000804A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04A0" w:rsidRDefault="00213A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政治面貌</w:t>
            </w:r>
            <w:bookmarkStart w:id="0" w:name="_GoBack"/>
            <w:bookmarkEnd w:id="0"/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04A0" w:rsidRDefault="000804A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04A0" w:rsidRDefault="00213A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婚姻状况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04A0" w:rsidRDefault="00213A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□未婚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□已婚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□其它</w:t>
            </w: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04A0" w:rsidRDefault="000804A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0804A0">
        <w:trPr>
          <w:trHeight w:val="379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0804A0" w:rsidRDefault="000804A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04A0" w:rsidRDefault="00213A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职称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04A0" w:rsidRDefault="000804A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04A0" w:rsidRDefault="00213A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身体情况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04A0" w:rsidRDefault="00213A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□健康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□良好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□一般</w:t>
            </w: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04A0" w:rsidRDefault="000804A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0804A0">
        <w:trPr>
          <w:trHeight w:val="379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0804A0" w:rsidRDefault="000804A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04A0" w:rsidRDefault="00213A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户籍地址</w:t>
            </w:r>
          </w:p>
        </w:tc>
        <w:tc>
          <w:tcPr>
            <w:tcW w:w="7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04A0" w:rsidRDefault="000804A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0804A0">
        <w:trPr>
          <w:trHeight w:val="420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0804A0" w:rsidRDefault="000804A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04A0" w:rsidRDefault="00213A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现居住地址</w:t>
            </w:r>
          </w:p>
        </w:tc>
        <w:tc>
          <w:tcPr>
            <w:tcW w:w="7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04A0" w:rsidRDefault="000804A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0804A0">
        <w:trPr>
          <w:trHeight w:val="379"/>
        </w:trPr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04A0" w:rsidRDefault="00213A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教育状况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04A0" w:rsidRDefault="00213A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起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04A0" w:rsidRDefault="00213A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止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04A0" w:rsidRDefault="00213A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学校名称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04A0" w:rsidRDefault="00213A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主修专业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04A0" w:rsidRDefault="00213A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学历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04A0" w:rsidRDefault="00213A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获得证书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学位</w:t>
            </w:r>
          </w:p>
        </w:tc>
      </w:tr>
      <w:tr w:rsidR="000804A0">
        <w:trPr>
          <w:trHeight w:val="379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04A0" w:rsidRDefault="000804A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04A0" w:rsidRDefault="000804A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04A0" w:rsidRDefault="000804A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04A0" w:rsidRDefault="000804A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04A0" w:rsidRDefault="000804A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04A0" w:rsidRDefault="000804A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04A0" w:rsidRDefault="000804A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0804A0">
        <w:trPr>
          <w:trHeight w:val="379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04A0" w:rsidRDefault="000804A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04A0" w:rsidRDefault="000804A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04A0" w:rsidRDefault="000804A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04A0" w:rsidRDefault="000804A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04A0" w:rsidRDefault="000804A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04A0" w:rsidRDefault="000804A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04A0" w:rsidRDefault="000804A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0804A0">
        <w:trPr>
          <w:trHeight w:val="379"/>
        </w:trPr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04A0" w:rsidRDefault="00213A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工作经历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04A0" w:rsidRDefault="00213A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起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04A0" w:rsidRDefault="00213A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止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04A0" w:rsidRDefault="00213A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服务机构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04A0" w:rsidRDefault="00213A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职位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04A0" w:rsidRDefault="00213A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离职原因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04A0" w:rsidRDefault="00213A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证明人及电话</w:t>
            </w:r>
          </w:p>
        </w:tc>
      </w:tr>
      <w:tr w:rsidR="000804A0">
        <w:trPr>
          <w:trHeight w:val="379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0804A0" w:rsidRDefault="000804A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04A0" w:rsidRDefault="000804A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04A0" w:rsidRDefault="000804A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04A0" w:rsidRDefault="000804A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04A0" w:rsidRDefault="000804A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04A0" w:rsidRDefault="000804A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04A0" w:rsidRDefault="000804A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0804A0">
        <w:trPr>
          <w:trHeight w:val="379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0804A0" w:rsidRDefault="000804A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04A0" w:rsidRDefault="000804A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04A0" w:rsidRDefault="000804A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04A0" w:rsidRDefault="000804A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04A0" w:rsidRDefault="000804A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04A0" w:rsidRDefault="000804A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04A0" w:rsidRDefault="000804A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0804A0">
        <w:trPr>
          <w:trHeight w:val="379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0804A0" w:rsidRDefault="000804A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04A0" w:rsidRDefault="000804A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04A0" w:rsidRDefault="000804A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04A0" w:rsidRDefault="000804A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04A0" w:rsidRDefault="000804A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04A0" w:rsidRDefault="000804A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04A0" w:rsidRDefault="000804A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0804A0">
        <w:trPr>
          <w:trHeight w:val="379"/>
        </w:trPr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04A0" w:rsidRDefault="00213A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主要社会关系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04A0" w:rsidRDefault="00213A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姓名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04A0" w:rsidRDefault="00213A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与您的关系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04A0" w:rsidRDefault="00213A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年龄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04A0" w:rsidRDefault="00213A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工作单位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04A0" w:rsidRDefault="00213A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职位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04A0" w:rsidRDefault="00213A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联系电话</w:t>
            </w:r>
          </w:p>
        </w:tc>
      </w:tr>
      <w:tr w:rsidR="000804A0">
        <w:trPr>
          <w:trHeight w:val="379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0804A0" w:rsidRDefault="000804A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04A0" w:rsidRDefault="000804A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04A0" w:rsidRDefault="000804A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04A0" w:rsidRDefault="000804A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04A0" w:rsidRDefault="000804A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04A0" w:rsidRDefault="000804A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04A0" w:rsidRDefault="000804A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0804A0">
        <w:trPr>
          <w:trHeight w:val="379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0804A0" w:rsidRDefault="000804A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04A0" w:rsidRDefault="000804A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04A0" w:rsidRDefault="000804A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04A0" w:rsidRDefault="000804A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04A0" w:rsidRDefault="000804A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04A0" w:rsidRDefault="000804A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04A0" w:rsidRDefault="000804A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0804A0">
        <w:trPr>
          <w:trHeight w:val="379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0804A0" w:rsidRDefault="000804A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04A0" w:rsidRDefault="000804A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04A0" w:rsidRDefault="000804A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04A0" w:rsidRDefault="000804A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04A0" w:rsidRDefault="000804A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04A0" w:rsidRDefault="000804A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04A0" w:rsidRDefault="000804A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0804A0">
        <w:trPr>
          <w:trHeight w:val="379"/>
        </w:trPr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04A0" w:rsidRDefault="00213A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培训记录</w:t>
            </w:r>
          </w:p>
        </w:tc>
        <w:tc>
          <w:tcPr>
            <w:tcW w:w="93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04A0" w:rsidRDefault="000804A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0804A0">
        <w:trPr>
          <w:trHeight w:val="379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04A0" w:rsidRDefault="000804A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3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04A0" w:rsidRDefault="000804A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0804A0">
        <w:trPr>
          <w:trHeight w:val="379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04A0" w:rsidRDefault="000804A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3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04A0" w:rsidRDefault="000804A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0804A0">
        <w:trPr>
          <w:trHeight w:val="379"/>
        </w:trPr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04A0" w:rsidRDefault="00213A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自我评价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04A0" w:rsidRDefault="00213A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英语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水平</w:t>
            </w:r>
          </w:p>
        </w:tc>
        <w:tc>
          <w:tcPr>
            <w:tcW w:w="7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04A0" w:rsidRDefault="00213AF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□优秀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□良好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□一般</w:t>
            </w:r>
          </w:p>
        </w:tc>
      </w:tr>
      <w:tr w:rsidR="000804A0">
        <w:trPr>
          <w:trHeight w:val="379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0804A0" w:rsidRDefault="000804A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04A0" w:rsidRDefault="00213AF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电脑技能</w:t>
            </w:r>
          </w:p>
        </w:tc>
        <w:tc>
          <w:tcPr>
            <w:tcW w:w="7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04A0" w:rsidRDefault="00213AF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□熟练使用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word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□熟练使用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Excel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□熟练使用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PPT</w:t>
            </w:r>
          </w:p>
        </w:tc>
      </w:tr>
      <w:tr w:rsidR="000804A0">
        <w:trPr>
          <w:trHeight w:val="379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0804A0" w:rsidRDefault="000804A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04A0" w:rsidRDefault="000804A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04A0" w:rsidRDefault="00213AF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□能够维修、保养计算机硬件</w:t>
            </w:r>
          </w:p>
        </w:tc>
      </w:tr>
      <w:tr w:rsidR="000804A0">
        <w:trPr>
          <w:trHeight w:val="379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0804A0" w:rsidRDefault="000804A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04A0" w:rsidRDefault="00213A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驾照</w:t>
            </w:r>
          </w:p>
        </w:tc>
        <w:tc>
          <w:tcPr>
            <w:tcW w:w="3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04A0" w:rsidRDefault="000804A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04A0" w:rsidRDefault="00213A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驾龄</w:t>
            </w:r>
          </w:p>
        </w:tc>
        <w:tc>
          <w:tcPr>
            <w:tcW w:w="3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04A0" w:rsidRDefault="000804A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0804A0">
        <w:trPr>
          <w:trHeight w:val="379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0804A0" w:rsidRDefault="000804A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04A0" w:rsidRDefault="00213A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其它技能</w:t>
            </w:r>
          </w:p>
        </w:tc>
        <w:tc>
          <w:tcPr>
            <w:tcW w:w="7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04A0" w:rsidRDefault="000804A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0804A0">
        <w:trPr>
          <w:trHeight w:val="1064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0804A0" w:rsidRDefault="000804A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04A0" w:rsidRDefault="00213A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自我评价</w:t>
            </w:r>
          </w:p>
        </w:tc>
        <w:tc>
          <w:tcPr>
            <w:tcW w:w="7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04A0" w:rsidRDefault="000804A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0804A0">
        <w:trPr>
          <w:trHeight w:val="379"/>
        </w:trPr>
        <w:tc>
          <w:tcPr>
            <w:tcW w:w="2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04A0" w:rsidRDefault="00213A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期望月薪</w:t>
            </w:r>
          </w:p>
        </w:tc>
        <w:tc>
          <w:tcPr>
            <w:tcW w:w="3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04A0" w:rsidRDefault="000804A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04A0" w:rsidRDefault="00213AF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最快到岗时间</w:t>
            </w:r>
          </w:p>
        </w:tc>
        <w:tc>
          <w:tcPr>
            <w:tcW w:w="3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04A0" w:rsidRDefault="000804A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0804A0">
        <w:trPr>
          <w:trHeight w:val="883"/>
        </w:trPr>
        <w:tc>
          <w:tcPr>
            <w:tcW w:w="2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04A0" w:rsidRDefault="00213A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应聘者签字</w:t>
            </w:r>
          </w:p>
        </w:tc>
        <w:tc>
          <w:tcPr>
            <w:tcW w:w="7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04A0" w:rsidRDefault="00213AFF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保证此表一切内容属实，否则愿负一切责任。</w:t>
            </w:r>
          </w:p>
          <w:p w:rsidR="000804A0" w:rsidRDefault="00213AFF">
            <w:pPr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 xml:space="preserve">                                         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本人签字：</w:t>
            </w:r>
          </w:p>
        </w:tc>
      </w:tr>
    </w:tbl>
    <w:p w:rsidR="000804A0" w:rsidRDefault="00213AF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应聘职位：</w:t>
      </w:r>
      <w:r w:rsidR="00F9242D">
        <w:rPr>
          <w:rFonts w:hint="eastAsia"/>
          <w:sz w:val="28"/>
          <w:szCs w:val="28"/>
        </w:rPr>
        <w:t xml:space="preserve">                                 </w:t>
      </w:r>
      <w:r>
        <w:rPr>
          <w:rFonts w:hint="eastAsia"/>
          <w:sz w:val="28"/>
          <w:szCs w:val="28"/>
        </w:rPr>
        <w:t>填表日期：</w:t>
      </w:r>
    </w:p>
    <w:sectPr w:rsidR="000804A0" w:rsidSect="000804A0">
      <w:headerReference w:type="default" r:id="rId7"/>
      <w:pgSz w:w="11906" w:h="16838"/>
      <w:pgMar w:top="1020" w:right="1800" w:bottom="89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3AFF" w:rsidRDefault="00213AFF" w:rsidP="000804A0">
      <w:r>
        <w:separator/>
      </w:r>
    </w:p>
  </w:endnote>
  <w:endnote w:type="continuationSeparator" w:id="1">
    <w:p w:rsidR="00213AFF" w:rsidRDefault="00213AFF" w:rsidP="000804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3AFF" w:rsidRDefault="00213AFF" w:rsidP="000804A0">
      <w:r>
        <w:separator/>
      </w:r>
    </w:p>
  </w:footnote>
  <w:footnote w:type="continuationSeparator" w:id="1">
    <w:p w:rsidR="00213AFF" w:rsidRDefault="00213AFF" w:rsidP="000804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4A0" w:rsidRDefault="000804A0">
    <w:pPr>
      <w:pStyle w:val="a4"/>
      <w:jc w:val="center"/>
      <w:rPr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E670E77"/>
    <w:rsid w:val="000804A0"/>
    <w:rsid w:val="00213AFF"/>
    <w:rsid w:val="007E6BB7"/>
    <w:rsid w:val="00F9242D"/>
    <w:rsid w:val="1640234B"/>
    <w:rsid w:val="17632E9C"/>
    <w:rsid w:val="1E670E77"/>
    <w:rsid w:val="1E8363F4"/>
    <w:rsid w:val="209A1854"/>
    <w:rsid w:val="264964E4"/>
    <w:rsid w:val="27FC1633"/>
    <w:rsid w:val="432E45DE"/>
    <w:rsid w:val="4D265B79"/>
    <w:rsid w:val="56B917C9"/>
    <w:rsid w:val="5F36363D"/>
    <w:rsid w:val="6BB65BC6"/>
    <w:rsid w:val="6D1B41FD"/>
    <w:rsid w:val="74DE42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04A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0804A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0804A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m655\AppData\Roaming\kingsoft\office6\templates\download\fc0180b9-c07c-1563-69e4-cdfcde2efa05\&#27714;&#32844;&#30331;&#35760;&#3492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求职登记表.docx</Template>
  <TotalTime>11</TotalTime>
  <Pages>1</Pages>
  <Words>84</Words>
  <Characters>483</Characters>
  <Application>Microsoft Office Word</Application>
  <DocSecurity>0</DocSecurity>
  <Lines>4</Lines>
  <Paragraphs>1</Paragraphs>
  <ScaleCrop>false</ScaleCrop>
  <Company>Lenovo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</dc:creator>
  <cp:lastModifiedBy>User</cp:lastModifiedBy>
  <cp:revision>2</cp:revision>
  <dcterms:created xsi:type="dcterms:W3CDTF">2020-01-03T13:37:00Z</dcterms:created>
  <dcterms:modified xsi:type="dcterms:W3CDTF">2021-03-25T00:48:00Z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