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right="-512" w:rightChars="-244" w:firstLine="0" w:firstLineChars="0"/>
        <w:jc w:val="both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辽东学院2021年面向社会公开招聘工作人员具备参加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笔试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资格人员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名单</w:t>
      </w:r>
    </w:p>
    <w:p>
      <w:pPr>
        <w:spacing w:line="520" w:lineRule="exact"/>
        <w:ind w:left="0" w:leftChars="0" w:right="-512" w:rightChars="-244" w:firstLine="0" w:firstLineChars="0"/>
        <w:jc w:val="both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tbl>
      <w:tblPr>
        <w:tblStyle w:val="4"/>
        <w:tblW w:w="9836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901"/>
        <w:gridCol w:w="1071"/>
        <w:gridCol w:w="4844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应聘岗位编号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招聘计划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可参加笔试人员</w:t>
            </w:r>
            <w:r>
              <w:rPr>
                <w:rFonts w:hint="default" w:ascii="黑体" w:hAnsi="黑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名单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冯宇航    梁  红    王  洋    徐  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姚俊羽    张宸瑜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（共计6人）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胡思雨    刘文姣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（共计2人）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贾艳妮    宋豫水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（共计2人）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贾孟珂    李  佳    李新彤    马金丽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赫    田  甜    张翰昱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（共计7人）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谷佳真    郭永超    夏铭阳    袁小淇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（共计4人）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动物科学专业教师</w:t>
            </w:r>
            <w:bookmarkStart w:id="0" w:name="_GoBack"/>
            <w:bookmarkEnd w:id="0"/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艾四通    白  伟    陈  思    褚千然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馨    吴国玲    薛  菲    张  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5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（共计8人）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    孙  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（共计2人）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小学教育专业教师（一）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鹭    谷树莹    何  宏    胡延茹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  鑫    刘伟峰    刘昭阳    马彦超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权恩淑    王宏洋    王美娥    王艳玲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丹    张  蕾    张  姝    赵  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（共计16人）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LDXYZPSS-2021109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小学教育专业教师（二）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杰    陈  杨    胡凡迪    李  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于铠鸣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（共计5人）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汉语言文学专业教师（一）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颖    于佳慧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（共计2人）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汉语言文学专业教师（二）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微    李雨璇    汪  帅    吴晓雪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（共计4人）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于金萍    张嘉笛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（共计2人）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护理学专业教师（一）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程钰婷    董园园    高  野    韩玉竺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姜典卓    李  琦    赵梅村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（共计7人）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护理学专业教师（二）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黎明阳    王宇航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（共计2人）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谷颖慧    桂  玥     刘晓畅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（共计3人）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护理实验员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有效报名人数为0，报名比例达不到2:1，该岗位计划取消。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代文佳    顾  蕾    黄悦炀    刘馨月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路艳芹    曲  悦    邵韦华    宋佳婧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5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王美琪    王  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5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  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王一婷    王子怡    吴晓婷    修萍萍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杨双骏    尹德洁    于佳琳    张  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朱歆名    朱  玥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（共计22人）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柏傲然    陈  菲    李梦子    刘圣熙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  月    宋承霖    孙业飞    张海琪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张熙禹赫  朱彦霖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（共计10人）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LDXYZPSS-2021119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思想政治理论课教师（一）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郝云青    李婧雯    刘  念    刘珊珊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牛舒宇    王晓倩    王  欣    王  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烨    周子豪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（共计10人）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LDXYZPSS-2021120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思想政治理论课教师（二）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娜    刘诗宁    刘  阳    吴佳居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睿    于  丹    张  凌    郑柏松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（共计8人）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LDXYZPSS-2021121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思想政治理论课教师（三）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韩鑫月    牛牧笛    田  芳    王  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5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衣凤先    岳名扬    赵佳鸣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（共计7人）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LDXYZPSS-2021122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杨    包乐明    才  健    常赛男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迪    陈东玉    陈梦涵    陈伟昕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陈浠铭    崔  浩    邓  茜    邓同玲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丁忠瀚    董  航    董  嘉    董姝婷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  郢    杜新春    杜泽宁    范  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付祎玮    高媛媛    高  月    葛怡君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宫嘉蔚    宫  玫    宫清玲    谷  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顾传海    顾长青    韩  璐    郝晓娟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贺冠群    侯衍楠    胡  莎    黄瀚莹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黄姝玉    黄  鑫    姜  慧    姜  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姜宁宁    姜  珊    金宇婷    靳史青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  钰    郎  闯    冷传捷    李  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露    李美莹    李娜娜    李晓华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馨    李  旭    李  雪    李  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廉馨春    梁  策    梁  浩    梁  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刘成豪    刘  芳    刘凤轩    刘  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刘立杰    刘  璐    刘  爽    刘婉瑶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刘万里    刘雪婷    刘瑛迪    刘玉丰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刘煜哲    刘泽华    刘  桢    刘梓嘉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  越    卢  琳    路娇娇    栾  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罗宇翔    雒佳铭    马佳星    马金依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马瑞莹    马延凤    穆  彧    宁  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牛冰艳    齐美丽    齐  烁    秦柏婷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任蓓蕾    山  瀛    邵倩男    诗雨桐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石琪琪    石  瑞    石  山    宋明轩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苏丽丽    孙  贺    孙仁卫    孙天祺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孙旭东    孙雪婷    孙艺萌    邰语桐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爽    陶虹宇    陶欣慈    王  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王俊宝    王  坤    王丽娟    王林铜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5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  赛    王晓楠    王  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王宇宁    王  玥    王  悦    王志霖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柱    魏晓飞    吴博聪    吴  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夏翰林    辛  双    修  晨    徐  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徐美玉    徐  榕    徐  野    许  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许瑞如    闫思圻    闫  炎    阎一博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颜庭宇    杨  光    杨  蕾    杨丽花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    杨雪晴    于艾卉    于海燕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于佳禾    于天秀    于悦文    于跃跃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于志远    原小桐    岳明伟    张安琪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50"/>
                <w:kern w:val="0"/>
                <w:sz w:val="24"/>
                <w:szCs w:val="24"/>
                <w:u w:val="none"/>
                <w:lang w:val="en-US" w:eastAsia="zh-CN" w:bidi="ar"/>
              </w:rPr>
              <w:t>（女）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  聪    张东帅    张瀚文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张井新    张  蕊    张  瑞    张天洋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  晓    张晓宇    张心蕊    张  瑶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  野    张雨恒    张玉琢    张钰晗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张子娇    赵安琪    赵佳琦    赵  曼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赵相宁    赵映川    赵永超    赵宇航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  钰    赵梓淇    郑可心    郑明磊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  潇    钟维明    周  晶    周洺羽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周文静    周志强    邹  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（共计191人）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LDXYZPSS-2021123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教学干事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安晨昕    陈  莹    丛  婉    樊芸廷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房芸同    付  盼    郭  翠    贾爽爽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贾晓慧    姜诗慧    蒋淑慧    金  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  霄    李  菲    李金元    李晓丹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李媖鑫    李铮文    刘桂宏    刘同顺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刘亚妮    刘彦宏    潘则宇    祁佳梅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松    沈丽莹    宋和凌    唐嘉凌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唐婧媛    田  新    王佳楠    王  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王晓桐    王鑫琦    王  雪    吴松岩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徐丽娜    许  杨    闫佩龙    严晓慧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尹嘉誉    于林林    张  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50"/>
                <w:kern w:val="0"/>
                <w:sz w:val="24"/>
                <w:szCs w:val="24"/>
                <w:u w:val="none"/>
                <w:lang w:val="en-US" w:eastAsia="zh-CN" w:bidi="ar"/>
              </w:rPr>
              <w:t>（男）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张坤琦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张亭亭    赵冬梅    赵  妍    郑发忠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（共计48人）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486" w:bottom="99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C0FF6"/>
    <w:rsid w:val="006106F9"/>
    <w:rsid w:val="0215457A"/>
    <w:rsid w:val="02BE2A0A"/>
    <w:rsid w:val="02CC79AE"/>
    <w:rsid w:val="082D57C3"/>
    <w:rsid w:val="0B6D58E0"/>
    <w:rsid w:val="0CB033FA"/>
    <w:rsid w:val="0D1D1BC9"/>
    <w:rsid w:val="0E916E32"/>
    <w:rsid w:val="103B5FE9"/>
    <w:rsid w:val="10FC0D6A"/>
    <w:rsid w:val="11571701"/>
    <w:rsid w:val="156118F0"/>
    <w:rsid w:val="19027B76"/>
    <w:rsid w:val="1BA02FA0"/>
    <w:rsid w:val="1D0D2D58"/>
    <w:rsid w:val="229B7048"/>
    <w:rsid w:val="22FB465A"/>
    <w:rsid w:val="26645E7E"/>
    <w:rsid w:val="2764620D"/>
    <w:rsid w:val="27937E26"/>
    <w:rsid w:val="2BBF2FF4"/>
    <w:rsid w:val="2DC168B4"/>
    <w:rsid w:val="2E49574E"/>
    <w:rsid w:val="32236197"/>
    <w:rsid w:val="32C153F6"/>
    <w:rsid w:val="32C36D4E"/>
    <w:rsid w:val="32D3106C"/>
    <w:rsid w:val="32F52B15"/>
    <w:rsid w:val="40C33409"/>
    <w:rsid w:val="40D375E4"/>
    <w:rsid w:val="41CD43A5"/>
    <w:rsid w:val="477C2AB9"/>
    <w:rsid w:val="4BA25426"/>
    <w:rsid w:val="4BAB417D"/>
    <w:rsid w:val="4C1C0FF6"/>
    <w:rsid w:val="4F9D2FE8"/>
    <w:rsid w:val="4FDE1B97"/>
    <w:rsid w:val="504E59AB"/>
    <w:rsid w:val="518B55DB"/>
    <w:rsid w:val="519B7133"/>
    <w:rsid w:val="54CE2919"/>
    <w:rsid w:val="583D783E"/>
    <w:rsid w:val="59614C0A"/>
    <w:rsid w:val="5D9047B1"/>
    <w:rsid w:val="5E917EFF"/>
    <w:rsid w:val="5ED80815"/>
    <w:rsid w:val="681328E2"/>
    <w:rsid w:val="69966E08"/>
    <w:rsid w:val="6B332B9D"/>
    <w:rsid w:val="6B4B6E56"/>
    <w:rsid w:val="6D535020"/>
    <w:rsid w:val="6D7D3B31"/>
    <w:rsid w:val="70F423A3"/>
    <w:rsid w:val="72F63A31"/>
    <w:rsid w:val="73F57786"/>
    <w:rsid w:val="75C37452"/>
    <w:rsid w:val="785E62E0"/>
    <w:rsid w:val="78DD0514"/>
    <w:rsid w:val="7A930DCF"/>
    <w:rsid w:val="7E7775DA"/>
    <w:rsid w:val="7FB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2019-03-08T08:12:00Z</dcterms:created>
  <dc:creator>LL</dc:creator>
  <cp:lastModifiedBy>LL</cp:lastModifiedBy>
  <cp:lastPrinted>2019-03-10T05:32:00Z</cp:lastPrinted>
  <dcterms:modified xsi:type="dcterms:W3CDTF">2021-05-31T06:15:16Z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70EA1F8D058F4152AA2FD322697D4383</vt:lpwstr>
  </property>
</Properties>
</file>