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600"/>
        <w:rPr>
          <w:rFonts w:hint="eastAsia" w:ascii="仿宋_GB2312" w:hAnsi="仿宋" w:eastAsia="仿宋_GB2312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：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辽东学院2021年面向社会公开招聘高层次工作人员具备参加笔试资格人员名单</w:t>
      </w:r>
      <w:bookmarkStart w:id="0" w:name="_GoBack"/>
      <w:bookmarkEnd w:id="0"/>
    </w:p>
    <w:p>
      <w:pPr>
        <w:spacing w:line="520" w:lineRule="exact"/>
        <w:ind w:left="0" w:leftChars="0" w:right="-512" w:rightChars="-244" w:firstLine="0" w:firstLineChars="0"/>
        <w:jc w:val="both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4"/>
        <w:tblW w:w="89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86"/>
        <w:gridCol w:w="2146"/>
        <w:gridCol w:w="44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</w:trPr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LDXYZPBS-2021101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金融学专业教师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  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4" w:hRule="atLeast"/>
        </w:trPr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LDXYZPBS-2021105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服装设计与工程专业教师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慧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人）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LDXYZPBS-2021106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园艺专业教师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20" w:leftChars="-57" w:firstLine="240" w:firstLineChars="1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李都岳  苏  宏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1" w:hRule="atLeast"/>
        </w:trPr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LDXYZPBS-2021108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电子信息工程专业教师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  可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8" w:hRule="atLeast"/>
        </w:trPr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LDXYZPBS-2021111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化学工程与工艺专业教师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姜胜南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LDXYZPBS-2021113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土木工程专业教师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吕洪淼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LDXYZPBS-2021116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汉语言文学专业教师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  颖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LDXYZPBS-2021120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汪明贺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（共计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人）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pgSz w:w="11906" w:h="16838"/>
      <w:pgMar w:top="1440" w:right="1486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C0FF6"/>
    <w:rsid w:val="006106F9"/>
    <w:rsid w:val="0215457A"/>
    <w:rsid w:val="082D57C3"/>
    <w:rsid w:val="0CB033FA"/>
    <w:rsid w:val="0D1D1BC9"/>
    <w:rsid w:val="11571701"/>
    <w:rsid w:val="19027B76"/>
    <w:rsid w:val="1BA02FA0"/>
    <w:rsid w:val="229B7048"/>
    <w:rsid w:val="22FB465A"/>
    <w:rsid w:val="26645E7E"/>
    <w:rsid w:val="2BBF2FF4"/>
    <w:rsid w:val="2DC168B4"/>
    <w:rsid w:val="32C153F6"/>
    <w:rsid w:val="32F52B15"/>
    <w:rsid w:val="40B26989"/>
    <w:rsid w:val="40D375E4"/>
    <w:rsid w:val="41CD43A5"/>
    <w:rsid w:val="44181AAD"/>
    <w:rsid w:val="474E0163"/>
    <w:rsid w:val="477C2AB9"/>
    <w:rsid w:val="4BA25426"/>
    <w:rsid w:val="4C1C0FF6"/>
    <w:rsid w:val="4F9D2FE8"/>
    <w:rsid w:val="54CE2919"/>
    <w:rsid w:val="57B22CC2"/>
    <w:rsid w:val="583D783E"/>
    <w:rsid w:val="59614C0A"/>
    <w:rsid w:val="5ED74569"/>
    <w:rsid w:val="69966E08"/>
    <w:rsid w:val="6D535020"/>
    <w:rsid w:val="6D7D3B31"/>
    <w:rsid w:val="70F423A3"/>
    <w:rsid w:val="72F50973"/>
    <w:rsid w:val="73F57786"/>
    <w:rsid w:val="75C37452"/>
    <w:rsid w:val="7FBB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2019-03-08T08:12:00Z</dcterms:created>
  <dc:creator>LL</dc:creator>
  <cp:lastModifiedBy>LL</cp:lastModifiedBy>
  <cp:lastPrinted>2019-03-10T05:32:00Z</cp:lastPrinted>
  <dcterms:modified xsi:type="dcterms:W3CDTF">2021-06-01T04:39:38Z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D3577BDDF4394B118E48E34397A23C18</vt:lpwstr>
  </property>
</Properties>
</file>