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附件</w:t>
      </w:r>
      <w:r>
        <w:rPr>
          <w:rFonts w:ascii="宋体" w:hAnsi="宋体"/>
          <w:b/>
          <w:bCs/>
          <w:sz w:val="32"/>
          <w:szCs w:val="32"/>
        </w:rPr>
        <w:t>1</w:t>
      </w:r>
    </w:p>
    <w:p>
      <w:pPr>
        <w:spacing w:line="520" w:lineRule="exact"/>
        <w:jc w:val="center"/>
        <w:rPr>
          <w:rFonts w:ascii="宋体"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朝阳市龙城区公开招聘编外消防专员岗位信息表</w:t>
      </w:r>
    </w:p>
    <w:tbl>
      <w:tblPr>
        <w:tblStyle w:val="4"/>
        <w:tblW w:w="13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813"/>
        <w:gridCol w:w="1620"/>
        <w:gridCol w:w="306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235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招聘单位</w:t>
            </w:r>
          </w:p>
        </w:tc>
        <w:tc>
          <w:tcPr>
            <w:tcW w:w="3813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岗位</w:t>
            </w:r>
          </w:p>
        </w:tc>
        <w:tc>
          <w:tcPr>
            <w:tcW w:w="162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招聘数量</w:t>
            </w:r>
          </w:p>
        </w:tc>
        <w:tc>
          <w:tcPr>
            <w:tcW w:w="63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23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1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060" w:type="dxa"/>
            <w:noWrap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3240" w:type="dxa"/>
            <w:noWrap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35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龙城区消安委</w:t>
            </w:r>
          </w:p>
        </w:tc>
        <w:tc>
          <w:tcPr>
            <w:tcW w:w="381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西大营子镇消防专员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  <w:r>
              <w:rPr>
                <w:rFonts w:hint="eastAsia" w:ascii="宋体" w:cs="宋体"/>
                <w:sz w:val="24"/>
              </w:rPr>
              <w:t>人</w:t>
            </w:r>
          </w:p>
        </w:tc>
        <w:tc>
          <w:tcPr>
            <w:tcW w:w="3060" w:type="dxa"/>
            <w:vMerge w:val="restart"/>
            <w:noWrap/>
            <w:vAlign w:val="center"/>
          </w:tcPr>
          <w:p>
            <w:pPr>
              <w:spacing w:line="320" w:lineRule="exact"/>
              <w:ind w:left="420" w:hanging="42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大专及以上</w:t>
            </w:r>
          </w:p>
        </w:tc>
        <w:tc>
          <w:tcPr>
            <w:tcW w:w="324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35</w:t>
            </w:r>
            <w:r>
              <w:rPr>
                <w:rFonts w:hint="eastAsia" w:ascii="宋体" w:cs="宋体"/>
                <w:sz w:val="24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3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81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七道泉子镇消防专员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</w:pPr>
            <w:r>
              <w:rPr>
                <w:rFonts w:ascii="宋体" w:cs="宋体"/>
                <w:sz w:val="24"/>
              </w:rPr>
              <w:t>1</w:t>
            </w:r>
            <w:r>
              <w:rPr>
                <w:rFonts w:hint="eastAsia" w:ascii="宋体" w:cs="宋体"/>
                <w:sz w:val="24"/>
              </w:rPr>
              <w:t>人</w:t>
            </w:r>
          </w:p>
        </w:tc>
        <w:tc>
          <w:tcPr>
            <w:tcW w:w="30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24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23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81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大平房镇消防专员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</w:pPr>
            <w:r>
              <w:rPr>
                <w:rFonts w:ascii="宋体" w:cs="宋体"/>
                <w:sz w:val="24"/>
              </w:rPr>
              <w:t>1</w:t>
            </w:r>
            <w:r>
              <w:rPr>
                <w:rFonts w:hint="eastAsia" w:ascii="宋体" w:cs="宋体"/>
                <w:sz w:val="24"/>
              </w:rPr>
              <w:t>人</w:t>
            </w:r>
          </w:p>
        </w:tc>
        <w:tc>
          <w:tcPr>
            <w:tcW w:w="30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24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3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81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联合镇消防专员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</w:pPr>
            <w:r>
              <w:rPr>
                <w:rFonts w:ascii="宋体" w:cs="宋体"/>
                <w:sz w:val="24"/>
              </w:rPr>
              <w:t>1</w:t>
            </w:r>
            <w:r>
              <w:rPr>
                <w:rFonts w:hint="eastAsia" w:ascii="宋体" w:cs="宋体"/>
                <w:sz w:val="24"/>
              </w:rPr>
              <w:t>人</w:t>
            </w:r>
          </w:p>
        </w:tc>
        <w:tc>
          <w:tcPr>
            <w:tcW w:w="30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24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23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81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边杖子镇消防专员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</w:pPr>
            <w:r>
              <w:rPr>
                <w:rFonts w:ascii="宋体" w:cs="宋体"/>
                <w:sz w:val="24"/>
              </w:rPr>
              <w:t>1</w:t>
            </w:r>
            <w:r>
              <w:rPr>
                <w:rFonts w:hint="eastAsia" w:ascii="宋体" w:cs="宋体"/>
                <w:sz w:val="24"/>
              </w:rPr>
              <w:t>人</w:t>
            </w:r>
          </w:p>
        </w:tc>
        <w:tc>
          <w:tcPr>
            <w:tcW w:w="30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24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3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81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召都巴镇消防专员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</w:pPr>
            <w:r>
              <w:rPr>
                <w:rFonts w:ascii="宋体" w:cs="宋体"/>
                <w:sz w:val="24"/>
              </w:rPr>
              <w:t>1</w:t>
            </w:r>
            <w:r>
              <w:rPr>
                <w:rFonts w:hint="eastAsia" w:ascii="宋体" w:cs="宋体"/>
                <w:sz w:val="24"/>
              </w:rPr>
              <w:t>人</w:t>
            </w:r>
          </w:p>
        </w:tc>
        <w:tc>
          <w:tcPr>
            <w:tcW w:w="30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24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3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81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海龙街道消防专员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</w:pPr>
            <w:r>
              <w:rPr>
                <w:rFonts w:ascii="宋体" w:cs="宋体"/>
                <w:sz w:val="24"/>
              </w:rPr>
              <w:t>1</w:t>
            </w:r>
            <w:r>
              <w:rPr>
                <w:rFonts w:hint="eastAsia" w:ascii="宋体" w:cs="宋体"/>
                <w:sz w:val="24"/>
              </w:rPr>
              <w:t>人</w:t>
            </w:r>
          </w:p>
        </w:tc>
        <w:tc>
          <w:tcPr>
            <w:tcW w:w="30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24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3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81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新华街道消防专员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</w:pPr>
            <w:r>
              <w:rPr>
                <w:rFonts w:ascii="宋体" w:cs="宋体"/>
                <w:sz w:val="24"/>
              </w:rPr>
              <w:t>1</w:t>
            </w:r>
            <w:r>
              <w:rPr>
                <w:rFonts w:hint="eastAsia" w:ascii="宋体" w:cs="宋体"/>
                <w:sz w:val="24"/>
              </w:rPr>
              <w:t>人</w:t>
            </w:r>
          </w:p>
        </w:tc>
        <w:tc>
          <w:tcPr>
            <w:tcW w:w="30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24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3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81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龙泉街道消防专员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</w:pPr>
            <w:r>
              <w:rPr>
                <w:rFonts w:ascii="宋体" w:cs="宋体"/>
                <w:sz w:val="24"/>
              </w:rPr>
              <w:t>1</w:t>
            </w:r>
            <w:r>
              <w:rPr>
                <w:rFonts w:hint="eastAsia" w:ascii="宋体" w:cs="宋体"/>
                <w:sz w:val="24"/>
              </w:rPr>
              <w:t>人</w:t>
            </w:r>
          </w:p>
        </w:tc>
        <w:tc>
          <w:tcPr>
            <w:tcW w:w="30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24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3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81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区消安委消防专员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</w:pPr>
            <w:r>
              <w:rPr>
                <w:rFonts w:ascii="宋体" w:cs="宋体"/>
                <w:sz w:val="24"/>
              </w:rPr>
              <w:t>1</w:t>
            </w:r>
            <w:r>
              <w:rPr>
                <w:rFonts w:hint="eastAsia" w:ascii="宋体" w:cs="宋体"/>
                <w:sz w:val="24"/>
              </w:rPr>
              <w:t>人</w:t>
            </w:r>
          </w:p>
        </w:tc>
        <w:tc>
          <w:tcPr>
            <w:tcW w:w="30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24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235" w:type="dxa"/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3813" w:type="dxa"/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63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</w:tr>
    </w:tbl>
    <w:p>
      <w:pPr>
        <w:ind w:right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68"/>
    <w:rsid w:val="0002648E"/>
    <w:rsid w:val="00063A43"/>
    <w:rsid w:val="001A4491"/>
    <w:rsid w:val="001E4038"/>
    <w:rsid w:val="00220373"/>
    <w:rsid w:val="00226F63"/>
    <w:rsid w:val="00244D5D"/>
    <w:rsid w:val="0024677F"/>
    <w:rsid w:val="00260622"/>
    <w:rsid w:val="002C15CF"/>
    <w:rsid w:val="0030799B"/>
    <w:rsid w:val="00310F84"/>
    <w:rsid w:val="004632C8"/>
    <w:rsid w:val="00492BE1"/>
    <w:rsid w:val="004B1739"/>
    <w:rsid w:val="00537355"/>
    <w:rsid w:val="0057730A"/>
    <w:rsid w:val="005B2B26"/>
    <w:rsid w:val="005E49BE"/>
    <w:rsid w:val="0061272B"/>
    <w:rsid w:val="0062563C"/>
    <w:rsid w:val="00653086"/>
    <w:rsid w:val="006D1B6D"/>
    <w:rsid w:val="00701DF6"/>
    <w:rsid w:val="00840445"/>
    <w:rsid w:val="008600E6"/>
    <w:rsid w:val="008F5E97"/>
    <w:rsid w:val="00931889"/>
    <w:rsid w:val="00985BC9"/>
    <w:rsid w:val="00986561"/>
    <w:rsid w:val="009B3F68"/>
    <w:rsid w:val="009C0A8D"/>
    <w:rsid w:val="00A0267E"/>
    <w:rsid w:val="00A37C5E"/>
    <w:rsid w:val="00B42BA5"/>
    <w:rsid w:val="00B82642"/>
    <w:rsid w:val="00BA2000"/>
    <w:rsid w:val="00BB0D34"/>
    <w:rsid w:val="00BD10D0"/>
    <w:rsid w:val="00BD329B"/>
    <w:rsid w:val="00BE1EF1"/>
    <w:rsid w:val="00C72853"/>
    <w:rsid w:val="00C834EE"/>
    <w:rsid w:val="00C939C6"/>
    <w:rsid w:val="00CE4B8C"/>
    <w:rsid w:val="00D0264C"/>
    <w:rsid w:val="00DB7E33"/>
    <w:rsid w:val="00E24629"/>
    <w:rsid w:val="00E402B5"/>
    <w:rsid w:val="00E50F49"/>
    <w:rsid w:val="00E72FF6"/>
    <w:rsid w:val="00E93800"/>
    <w:rsid w:val="00EB1B62"/>
    <w:rsid w:val="00F21A8B"/>
    <w:rsid w:val="00F915A9"/>
    <w:rsid w:val="00FC3A7F"/>
    <w:rsid w:val="354326B4"/>
    <w:rsid w:val="445C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shenduxitong</Company>
  <Pages>1</Pages>
  <Words>163</Words>
  <Characters>165</Characters>
  <Lines>0</Lines>
  <Paragraphs>0</Paragraphs>
  <TotalTime>2</TotalTime>
  <ScaleCrop>false</ScaleCrop>
  <LinksUpToDate>false</LinksUpToDate>
  <CharactersWithSpaces>165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2022-04-10T01:59:00Z</dcterms:created>
  <dc:creator>Administrator</dc:creator>
  <cp:lastModifiedBy>Administrator</cp:lastModifiedBy>
  <cp:lastPrinted>2022-04-10T01:57:00Z</cp:lastPrinted>
  <dcterms:modified xsi:type="dcterms:W3CDTF">2022-04-11T06:27:48Z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C3F5E8362D64436D859806F5AF279AB0</vt:lpwstr>
  </property>
</Properties>
</file>