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/>
          <w:szCs w:val="34"/>
        </w:rPr>
      </w:pPr>
      <w:r>
        <w:rPr>
          <w:rFonts w:hint="eastAsia" w:ascii="仿宋_GB2312"/>
          <w:szCs w:val="34"/>
          <w:lang w:eastAsia="zh-CN"/>
        </w:rPr>
        <w:t>附件</w:t>
      </w:r>
      <w:r>
        <w:rPr>
          <w:rFonts w:hint="eastAsia" w:ascii="仿宋_GB2312"/>
          <w:szCs w:val="34"/>
          <w:lang w:val="en-US" w:eastAsia="zh-CN"/>
        </w:rPr>
        <w:t>1</w:t>
      </w:r>
    </w:p>
    <w:tbl>
      <w:tblPr>
        <w:tblStyle w:val="5"/>
        <w:tblW w:w="986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2060"/>
        <w:gridCol w:w="1627"/>
        <w:gridCol w:w="1198"/>
        <w:gridCol w:w="1198"/>
        <w:gridCol w:w="1489"/>
        <w:gridCol w:w="766"/>
        <w:gridCol w:w="6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98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盘锦市双台子区公开招聘社区（村）专职网格员入围岗位选择人员名单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加权总成绩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选岗顺序号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霍彤彤</w:t>
            </w:r>
          </w:p>
        </w:tc>
        <w:tc>
          <w:tcPr>
            <w:tcW w:w="2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23032611004</w:t>
            </w: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83.26 </w:t>
            </w:r>
          </w:p>
        </w:tc>
        <w:tc>
          <w:tcPr>
            <w:tcW w:w="11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82.93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姚洪亮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23032626308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郭园园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23032624815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魏琨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23032626305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陈思彤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23032624520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82.38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崔明月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23032612813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79.58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孙亭亭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23032626505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77.81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曹美玉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23032613803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韩珺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23032611321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张梦桐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23032610104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77.41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李雨蒙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23032610130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路璐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23032625224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77.10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吴歧峰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23032612030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23032611026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23032611602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78.32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孙丹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23032610416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23032610224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霍文婧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23032625013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76.81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池弘飞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23032613603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76.72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孙浩岩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23032613608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76.72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董娣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23032612910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邬慧萍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23032612306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76.52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冯诗语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23032612730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76.34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左一鸣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23032610113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76.31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孙圣钰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23032614101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厉美靖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23032624513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76.18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鲁鑫怡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23032612029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76.01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王思萌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23032610708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毕玉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23032625912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钱智慧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23032610714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75.96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王玟丹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23032613030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75.77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苗子剑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23032612028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李晓童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23032624420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曹婷婷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23032610526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姜吉运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23032610805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75.37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姚杨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23032614023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23032613316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75.27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秦玥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23032625123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75.21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魏诗雨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23032610230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75.21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23032614108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75.19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李畅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23032610809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王雨阳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23032624908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于佳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23032613617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75.12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邢一莲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23032613721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张潆心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23032613217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柴建鹏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23032611923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23032613501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杨玥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23032625619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毛延平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23032611917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王雪莲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23032613010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李瑶光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23032611117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曹岩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23032624812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吴天昊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23032614024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74.92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高鑫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23032613611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李婉宁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23032613512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闫雨桐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23032610202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74.74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付施墨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23032612003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王小雨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23032611009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74.64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魏冬舒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23032612115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裴育葶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23032610928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李百玲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23032613419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74.61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刘佳琪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23032611506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23032624411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马赞钊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23032612823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23032612816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张佳欣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23032611304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罗丹晨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23032611423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袁佳琪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23032611911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门禹辛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23032613408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23032612617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王安琪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23032613214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23032624708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占珒璇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23032610509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69.18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刘一宁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23032612315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74.37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王茹鑫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23032625504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梁英娇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23032611211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孟琪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23032614204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74.34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田春苗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23032611124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戴琦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23032610517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李碧落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23032612405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74.30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刘影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23032610929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74.29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冯微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23032624621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74.28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郝翎任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23032613609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74.27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孟祥麒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23032611925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潘志阳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23032612304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71.78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惠思语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23032612020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吕桐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23032613912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赵一荻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23032611513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70.02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74.11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23032625714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74.10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孙澜芪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23032610118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74.07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赵进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23032612517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田洪庆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23032610107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吴希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23032613504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苏宇哲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23032612018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郑赛男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23032624915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郭雯轩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23032613313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73.97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23032626516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张馨文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23032612202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68.28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73.94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尹姝凝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23032611619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刘淞瑞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23032611111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71.24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张乾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23032625011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73.92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杨奉山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23032626021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72.36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73.88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盖冬玲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23032626423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73.85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马宁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23032624514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赵慧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23032612809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72.22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73.81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刘迪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23032626406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杜钊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23032626220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贾惠涵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23032612523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73.77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陈慧子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23032612522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69.32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李鑫昂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23032612514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徐仕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23032611006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73.74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张鹏程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23032613824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70.60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边宝卓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23032613012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73.70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李海涛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23032611228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郭亚东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23032613929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73.61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徐路路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23032612229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73.61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徐美妮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23032613915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71.56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郭羽萌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23032614227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73.53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高欢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23032610213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韦艳妮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23032610205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73.48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唐媛媛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23032625113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刘旭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23032624422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郑丝彤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23032611922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73.41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佘亚南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23032612124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73.37 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6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李宇鹏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23032611606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69.72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阎博雅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23032610604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69.44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王鑫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23032610525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73.31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23032626424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朱一浓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23032614220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73.27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23032624506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68.70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23032611407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69.50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23032612613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23032612609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67.66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73.23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王硕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23032612422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杨琳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23032626425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23032614118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73.09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张蕙麟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23032610201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68.32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73.06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杜旭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23032612007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73.05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/>
                <w:lang w:val="en-US" w:eastAsia="zh-CN" w:bidi="ar"/>
              </w:rPr>
              <w:t>李明峻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23032625008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68.88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73.04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递补</w:t>
            </w:r>
          </w:p>
        </w:tc>
      </w:tr>
      <w:tr>
        <w:tblPrEx>
          <w:shd w:val="clear" w:color="auto" w:fill="auto"/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刘轩辰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23032611405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68.44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李婷婷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街道专职网格员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23032625309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69.04 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4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73.02 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</w:tbl>
    <w:p>
      <w:pPr>
        <w:spacing w:line="540" w:lineRule="exact"/>
        <w:rPr>
          <w:rFonts w:hint="eastAsia" w:ascii="仿宋_GB2312"/>
          <w:szCs w:val="34"/>
        </w:rPr>
      </w:pPr>
    </w:p>
    <w:p>
      <w:pPr>
        <w:spacing w:line="540" w:lineRule="exact"/>
        <w:rPr>
          <w:rFonts w:hint="eastAsia" w:ascii="仿宋_GB2312"/>
          <w:szCs w:val="34"/>
        </w:rPr>
      </w:pPr>
    </w:p>
    <w:tbl>
      <w:tblPr>
        <w:tblStyle w:val="5"/>
        <w:tblW w:w="986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980"/>
        <w:gridCol w:w="1747"/>
        <w:gridCol w:w="1035"/>
        <w:gridCol w:w="1080"/>
        <w:gridCol w:w="1426"/>
        <w:gridCol w:w="840"/>
        <w:gridCol w:w="6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统一镇专职网格员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23032626706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75.68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23032626702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张锴弼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张紫依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72.68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23032626707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23032626609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71.17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23032626608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70.48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23032626808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孙苗苗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23032626807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74.74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73.08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23032612729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71.34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70.72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陆家镇专职网格员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23032626715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70.34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40" w:lineRule="exact"/>
        <w:rPr>
          <w:rFonts w:hint="eastAsia" w:ascii="仿宋_GB2312"/>
          <w:szCs w:val="34"/>
        </w:rPr>
      </w:pPr>
    </w:p>
    <w:sectPr>
      <w:footerReference r:id="rId3" w:type="default"/>
      <w:pgSz w:w="11906" w:h="16838"/>
      <w:pgMar w:top="1701" w:right="1134" w:bottom="1418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AndChars" w:linePitch="623" w:charSpace="18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349"/>
  <w:drawingGridVerticalSpacing w:val="62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NGVjNDAyZjMxN2I3MDBlNjY0NmJhNmJmMThlMzYifQ=="/>
  </w:docVars>
  <w:rsids>
    <w:rsidRoot w:val="008C14E2"/>
    <w:rsid w:val="00011536"/>
    <w:rsid w:val="00012787"/>
    <w:rsid w:val="00047075"/>
    <w:rsid w:val="000708E6"/>
    <w:rsid w:val="000710F4"/>
    <w:rsid w:val="0008042F"/>
    <w:rsid w:val="000872CD"/>
    <w:rsid w:val="000C4E3D"/>
    <w:rsid w:val="000F0D87"/>
    <w:rsid w:val="0010570F"/>
    <w:rsid w:val="00115D84"/>
    <w:rsid w:val="00191BFA"/>
    <w:rsid w:val="001B3320"/>
    <w:rsid w:val="001B64CE"/>
    <w:rsid w:val="001E3534"/>
    <w:rsid w:val="0021740E"/>
    <w:rsid w:val="00231448"/>
    <w:rsid w:val="00246F5E"/>
    <w:rsid w:val="002A0FF3"/>
    <w:rsid w:val="002B3CA3"/>
    <w:rsid w:val="002C7929"/>
    <w:rsid w:val="002D3C2C"/>
    <w:rsid w:val="002F607B"/>
    <w:rsid w:val="00315DB9"/>
    <w:rsid w:val="0034240B"/>
    <w:rsid w:val="00390E55"/>
    <w:rsid w:val="003C65B5"/>
    <w:rsid w:val="003D06E0"/>
    <w:rsid w:val="0040253A"/>
    <w:rsid w:val="00445DCB"/>
    <w:rsid w:val="0050289A"/>
    <w:rsid w:val="00512B37"/>
    <w:rsid w:val="00517C0E"/>
    <w:rsid w:val="005412F4"/>
    <w:rsid w:val="00542D85"/>
    <w:rsid w:val="00565401"/>
    <w:rsid w:val="00591F11"/>
    <w:rsid w:val="005A7D62"/>
    <w:rsid w:val="00607FA0"/>
    <w:rsid w:val="006353D6"/>
    <w:rsid w:val="00646D3D"/>
    <w:rsid w:val="00662560"/>
    <w:rsid w:val="006D0DBC"/>
    <w:rsid w:val="00721EE0"/>
    <w:rsid w:val="00731627"/>
    <w:rsid w:val="00744DB3"/>
    <w:rsid w:val="00762AA2"/>
    <w:rsid w:val="007A37DE"/>
    <w:rsid w:val="007B48D5"/>
    <w:rsid w:val="007D2CBD"/>
    <w:rsid w:val="007F1F8E"/>
    <w:rsid w:val="00800BFD"/>
    <w:rsid w:val="00885092"/>
    <w:rsid w:val="00891BAF"/>
    <w:rsid w:val="0089313C"/>
    <w:rsid w:val="008C14E2"/>
    <w:rsid w:val="008C5655"/>
    <w:rsid w:val="008E50F7"/>
    <w:rsid w:val="008F6BC4"/>
    <w:rsid w:val="00966A59"/>
    <w:rsid w:val="00991696"/>
    <w:rsid w:val="009A4878"/>
    <w:rsid w:val="009D6A61"/>
    <w:rsid w:val="00A2196C"/>
    <w:rsid w:val="00A220D3"/>
    <w:rsid w:val="00A25871"/>
    <w:rsid w:val="00A31068"/>
    <w:rsid w:val="00A64BD8"/>
    <w:rsid w:val="00A86113"/>
    <w:rsid w:val="00AA4A10"/>
    <w:rsid w:val="00AC5A93"/>
    <w:rsid w:val="00B12868"/>
    <w:rsid w:val="00B546A3"/>
    <w:rsid w:val="00BB6713"/>
    <w:rsid w:val="00BD7BFA"/>
    <w:rsid w:val="00BE7885"/>
    <w:rsid w:val="00C07440"/>
    <w:rsid w:val="00C647A3"/>
    <w:rsid w:val="00C73407"/>
    <w:rsid w:val="00C839DA"/>
    <w:rsid w:val="00C95771"/>
    <w:rsid w:val="00CA6309"/>
    <w:rsid w:val="00CC511E"/>
    <w:rsid w:val="00D259B0"/>
    <w:rsid w:val="00D35B11"/>
    <w:rsid w:val="00D436C6"/>
    <w:rsid w:val="00DB559B"/>
    <w:rsid w:val="00E15DEC"/>
    <w:rsid w:val="00E214FA"/>
    <w:rsid w:val="00E349E0"/>
    <w:rsid w:val="00E46BFC"/>
    <w:rsid w:val="00E55E4B"/>
    <w:rsid w:val="00E618CF"/>
    <w:rsid w:val="00EA1516"/>
    <w:rsid w:val="00EA4DCF"/>
    <w:rsid w:val="00EB27B4"/>
    <w:rsid w:val="00F01B37"/>
    <w:rsid w:val="00F2390C"/>
    <w:rsid w:val="00F243B9"/>
    <w:rsid w:val="00F80675"/>
    <w:rsid w:val="00F8078D"/>
    <w:rsid w:val="00F959E3"/>
    <w:rsid w:val="00FA1B57"/>
    <w:rsid w:val="00FD055E"/>
    <w:rsid w:val="00FF5A3B"/>
    <w:rsid w:val="01B83E1F"/>
    <w:rsid w:val="04487926"/>
    <w:rsid w:val="06A81281"/>
    <w:rsid w:val="06CE2984"/>
    <w:rsid w:val="07065E0B"/>
    <w:rsid w:val="09025142"/>
    <w:rsid w:val="0AE14E4E"/>
    <w:rsid w:val="0C83618F"/>
    <w:rsid w:val="0C983DEB"/>
    <w:rsid w:val="0D567B57"/>
    <w:rsid w:val="0DD26B6E"/>
    <w:rsid w:val="0F9D6C3C"/>
    <w:rsid w:val="169F07DF"/>
    <w:rsid w:val="18CF0CF1"/>
    <w:rsid w:val="1B3266A4"/>
    <w:rsid w:val="1C37556B"/>
    <w:rsid w:val="21EC26A4"/>
    <w:rsid w:val="22345EE0"/>
    <w:rsid w:val="22640DCB"/>
    <w:rsid w:val="245368A4"/>
    <w:rsid w:val="26860712"/>
    <w:rsid w:val="283738A9"/>
    <w:rsid w:val="2A62482C"/>
    <w:rsid w:val="2B8E2C9A"/>
    <w:rsid w:val="2D36451B"/>
    <w:rsid w:val="31C02D7E"/>
    <w:rsid w:val="35DC56BB"/>
    <w:rsid w:val="39F571B9"/>
    <w:rsid w:val="3A714DC6"/>
    <w:rsid w:val="3CEC4411"/>
    <w:rsid w:val="486179CA"/>
    <w:rsid w:val="48720EB5"/>
    <w:rsid w:val="48802D04"/>
    <w:rsid w:val="4A157D2C"/>
    <w:rsid w:val="4A5D4EC5"/>
    <w:rsid w:val="4F4A7B48"/>
    <w:rsid w:val="4F5370F4"/>
    <w:rsid w:val="517E1339"/>
    <w:rsid w:val="5799733B"/>
    <w:rsid w:val="5BDB1AF6"/>
    <w:rsid w:val="5C476D6C"/>
    <w:rsid w:val="5EB84645"/>
    <w:rsid w:val="5F374C48"/>
    <w:rsid w:val="61073B07"/>
    <w:rsid w:val="62C261AA"/>
    <w:rsid w:val="640B47AE"/>
    <w:rsid w:val="64462AEF"/>
    <w:rsid w:val="64700006"/>
    <w:rsid w:val="66A751B5"/>
    <w:rsid w:val="677A674E"/>
    <w:rsid w:val="67B42C11"/>
    <w:rsid w:val="67FD72F6"/>
    <w:rsid w:val="68BC1BA3"/>
    <w:rsid w:val="69261962"/>
    <w:rsid w:val="6A12538E"/>
    <w:rsid w:val="6B6E3A41"/>
    <w:rsid w:val="6BD96D16"/>
    <w:rsid w:val="6C0B241D"/>
    <w:rsid w:val="6CB839D4"/>
    <w:rsid w:val="6CD05BC3"/>
    <w:rsid w:val="6EEA339F"/>
    <w:rsid w:val="71434164"/>
    <w:rsid w:val="7384607D"/>
    <w:rsid w:val="755237D3"/>
    <w:rsid w:val="75F52EC0"/>
    <w:rsid w:val="7B8F25FE"/>
    <w:rsid w:val="7B9A32E8"/>
    <w:rsid w:val="7D501942"/>
    <w:rsid w:val="7D9841C8"/>
    <w:rsid w:val="7DA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Footer Char"/>
    <w:basedOn w:val="7"/>
    <w:link w:val="3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Header Char"/>
    <w:basedOn w:val="7"/>
    <w:link w:val="4"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15</Pages>
  <Words>4045</Words>
  <Characters>7845</Characters>
  <Lines>0</Lines>
  <Paragraphs>0</Paragraphs>
  <TotalTime>10</TotalTime>
  <ScaleCrop>false</ScaleCrop>
  <LinksUpToDate>false</LinksUpToDate>
  <CharactersWithSpaces>8409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2019-01-17T03:15:00Z</dcterms:created>
  <dc:creator>AutoBVT</dc:creator>
  <cp:lastModifiedBy>李谢一</cp:lastModifiedBy>
  <cp:lastPrinted>2023-04-26T03:31:00Z</cp:lastPrinted>
  <dcterms:modified xsi:type="dcterms:W3CDTF">2023-04-26T07:05:28Z</dcterms:modified>
  <dc:title>2018年盘锦市考试录用县（市、区）直、街道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53958B9549554386A22B2A10273574A8_13</vt:lpwstr>
  </property>
</Properties>
</file>