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>
      <w:pPr>
        <w:spacing w:line="60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代理人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作为我的合法代理人，代理办理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业务，代理人签署的相关业务文件资料，均视为委托人同意且承认并承担相应法律责任。</w:t>
      </w:r>
    </w:p>
    <w:p>
      <w:pPr>
        <w:spacing w:line="600" w:lineRule="auto"/>
        <w:ind w:left="839" w:leftChars="266" w:hanging="280" w:hangingChars="1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本委托书有效时间为：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>____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日止。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>
      <w:pPr>
        <w:spacing w:line="60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>
      <w:pPr>
        <w:ind w:firstLine="1120" w:firstLineChars="4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72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sz w:val="4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-342900</wp:posOffset>
                </wp:positionV>
                <wp:extent cx="6790055" cy="9949180"/>
                <wp:effectExtent l="13970" t="13970" r="158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055" cy="9949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pt;margin-top:-27pt;height:783.4pt;width:534.65pt;z-index:251659264;v-text-anchor:middle;mso-width-relative:page;mso-height-relative:page;" filled="f" stroked="t" coordsize="21600,21600" o:gfxdata="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9r8xv3AAAAA0BAAAPAAAAAAAAAAEAIAAAACIAAABkcnMvZG93bnJldi54&#10;bWxQSwECFAAUAAAACACHTuJACoi8kWgCAADMBAAADgAAAAAAAAABACAAAAArAQAAZHJzL2Uyb0Rv&#10;Yy54bWxQSwUGAAAAAAYABgBZAQAABQYAAAAA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>
      <w:pPr>
        <w:spacing w:line="60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代理人：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作为我的合法代理人，代理办理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业务，代理人签署的相关业务文件资料，均视为委托人同意且承认并承担相应法律责任。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本委托书有效时间为：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日止。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>
      <w:pPr>
        <w:spacing w:line="60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MwMzkwOTFjMDRhNjMwMGMwZDQ0NDhmOTgwYzg0ZmVkIiwidXNlckNvdW50IjoxfQ=="/>
  </w:docVars>
  <w:rsids>
    <w:rsidRoot w:val="22D64575"/>
    <w:rsid w:val="22D64575"/>
    <w:rsid w:val="2AF910F2"/>
    <w:rsid w:val="57A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-20191106BVUDD\AppData\Roaming\kingsoft\office6\templates\download\0c4a4abb-1b5b-42fc-8cc5-9b07f80331bc\&#20195;&#29702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代理授权委托书.docx</Template>
  <Pages>2</Pages>
  <Words>275</Words>
  <Characters>317</Characters>
  <Lines>0</Lines>
  <Paragraphs>0</Paragraphs>
  <TotalTime>6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2023-05-23T02:33:00Z</dcterms:created>
  <dc:creator>何某</dc:creator>
  <cp:lastModifiedBy>何某</cp:lastModifiedBy>
  <dcterms:modified xsi:type="dcterms:W3CDTF">2023-05-23T02:39:26Z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0859ADC4F81D4725907B7CCC6708A779_11</vt:lpwstr>
  </property>
  <property fmtid="{D5CDD505-2E9C-101B-9397-08002B2CF9AE}" pid="4" name="KSOTemplateUUID">
    <vt:lpwstr>v1.0_mb_YwoUMNBDDAJmnU/Othkedw==</vt:lpwstr>
  </property>
</Properties>
</file>