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单位同意报考证明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工作。经决定，同意其报考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ODQwN2Y4OGY5ZjExMzg4ZDYwYWY3ZTk4ZGYwZWQ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75A189C"/>
    <w:rsid w:val="18722D74"/>
    <w:rsid w:val="303837B5"/>
    <w:rsid w:val="36B342A1"/>
    <w:rsid w:val="784400E9"/>
    <w:rsid w:val="7BC260B9"/>
    <w:rsid w:val="7FBD0E7B"/>
    <w:rsid w:val="CFED1BC8"/>
    <w:rsid w:val="E71F0D2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121</Words>
  <Characters>124</Characters>
  <Lines>0</Lines>
  <Paragraphs>0</Paragraphs>
  <TotalTime>0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2019-03-30T01:36:00Z</dcterms:created>
  <dc:creator>Administrator</dc:creator>
  <cp:lastModifiedBy>依健</cp:lastModifiedBy>
  <cp:lastPrinted>2020-06-25T01:12:00Z</cp:lastPrinted>
  <dcterms:modified xsi:type="dcterms:W3CDTF">2023-06-12T05:41:16Z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48729A211A4D4179974F6584E21BAFC9</vt:lpwstr>
  </property>
</Properties>
</file>