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="黑体" w:eastAsia="黑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身份证号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>××××××××××××××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×××××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月至今在我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</w:t>
      </w:r>
      <w:r>
        <w:rPr>
          <w:rFonts w:hint="eastAsia" w:ascii="仿宋_GB2312" w:eastAsia="仿宋_GB2312"/>
          <w:sz w:val="32"/>
          <w:szCs w:val="32"/>
        </w:rPr>
        <w:t>工作。经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×××××××××××××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届时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配合为其办理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人事调动手续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注：此表打印有效，不得手写。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zQ5M2U0NGEwMDA5ZDZmYTE3NzY4NjAwZTczMTk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276D7F85"/>
    <w:rsid w:val="36B342A1"/>
    <w:rsid w:val="389E1E4B"/>
    <w:rsid w:val="46E51B91"/>
    <w:rsid w:val="488378B2"/>
    <w:rsid w:val="4AD16E32"/>
    <w:rsid w:val="5ABC7D9A"/>
    <w:rsid w:val="7FBD0E7B"/>
    <w:rsid w:val="CFED1BC8"/>
    <w:rsid w:val="E71F0D2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145</Words>
  <Characters>148</Characters>
  <Lines>0</Lines>
  <Paragraphs>0</Paragraphs>
  <TotalTime>4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2019-03-30T01:36:00Z</dcterms:created>
  <dc:creator>Administrator</dc:creator>
  <cp:lastModifiedBy>天竺</cp:lastModifiedBy>
  <cp:lastPrinted>2023-06-12T04:09:00Z</cp:lastPrinted>
  <dcterms:modified xsi:type="dcterms:W3CDTF">2023-06-12T08:09:32Z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48729A211A4D4179974F6584E21BAFC9</vt:lpwstr>
  </property>
</Properties>
</file>