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2B" w:rsidRDefault="00033D2B">
      <w:pPr>
        <w:widowControl/>
        <w:shd w:val="clear" w:color="auto" w:fill="FFFFFF"/>
        <w:jc w:val="left"/>
        <w:textAlignment w:val="baseline"/>
        <w:rPr>
          <w:rFonts w:asci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附件</w:t>
      </w:r>
      <w:r>
        <w:rPr>
          <w:rFonts w:ascii="宋体" w:hAnsi="宋体" w:cs="宋体"/>
          <w:b/>
          <w:bCs/>
          <w:kern w:val="0"/>
          <w:sz w:val="36"/>
          <w:szCs w:val="36"/>
        </w:rPr>
        <w:t>1:</w:t>
      </w:r>
    </w:p>
    <w:p w:rsidR="00033D2B" w:rsidRDefault="00033D2B"/>
    <w:p w:rsidR="00033D2B" w:rsidRDefault="00033D2B"/>
    <w:tbl>
      <w:tblPr>
        <w:tblpPr w:leftFromText="180" w:rightFromText="180" w:vertAnchor="page" w:horzAnchor="margin" w:tblpXSpec="center" w:tblpY="4096"/>
        <w:tblW w:w="9747" w:type="dxa"/>
        <w:tblLayout w:type="fixed"/>
        <w:tblLook w:val="00A0"/>
      </w:tblPr>
      <w:tblGrid>
        <w:gridCol w:w="443"/>
        <w:gridCol w:w="799"/>
        <w:gridCol w:w="408"/>
        <w:gridCol w:w="1010"/>
        <w:gridCol w:w="850"/>
        <w:gridCol w:w="709"/>
        <w:gridCol w:w="851"/>
        <w:gridCol w:w="1842"/>
        <w:gridCol w:w="993"/>
        <w:gridCol w:w="992"/>
        <w:gridCol w:w="850"/>
      </w:tblGrid>
      <w:tr w:rsidR="00033D2B" w:rsidRPr="00630C5D">
        <w:trPr>
          <w:trHeight w:val="1039"/>
        </w:trPr>
        <w:tc>
          <w:tcPr>
            <w:tcW w:w="16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33D2B" w:rsidRPr="00630C5D" w:rsidRDefault="00033D2B">
            <w:pPr>
              <w:widowControl/>
              <w:jc w:val="center"/>
              <w:rPr>
                <w:rFonts w:ascii="宋体" w:cs="宋体"/>
                <w:kern w:val="0"/>
                <w:sz w:val="36"/>
                <w:szCs w:val="36"/>
              </w:rPr>
            </w:pPr>
          </w:p>
        </w:tc>
        <w:tc>
          <w:tcPr>
            <w:tcW w:w="809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033D2B" w:rsidRPr="00630C5D" w:rsidRDefault="00033D2B">
            <w:pPr>
              <w:widowControl/>
              <w:rPr>
                <w:rFonts w:ascii="宋体" w:cs="宋体"/>
                <w:kern w:val="0"/>
                <w:sz w:val="36"/>
                <w:szCs w:val="36"/>
              </w:rPr>
            </w:pPr>
            <w:r w:rsidRPr="00630C5D">
              <w:rPr>
                <w:rFonts w:ascii="宋体" w:hAnsi="宋体" w:cs="宋体"/>
                <w:kern w:val="0"/>
                <w:sz w:val="36"/>
                <w:szCs w:val="36"/>
              </w:rPr>
              <w:t>2023</w:t>
            </w:r>
            <w:r w:rsidRPr="00630C5D">
              <w:rPr>
                <w:rFonts w:ascii="宋体" w:hAnsi="宋体" w:cs="宋体" w:hint="eastAsia"/>
                <w:kern w:val="0"/>
                <w:sz w:val="36"/>
                <w:szCs w:val="36"/>
              </w:rPr>
              <w:t>年本溪市公安局招聘辅警职位信息表</w:t>
            </w:r>
          </w:p>
        </w:tc>
      </w:tr>
      <w:tr w:rsidR="00033D2B" w:rsidRPr="00630C5D">
        <w:trPr>
          <w:trHeight w:val="739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D2B" w:rsidRPr="00630C5D" w:rsidRDefault="00033D2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630C5D"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D2B" w:rsidRPr="00630C5D" w:rsidRDefault="00033D2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630C5D">
              <w:rPr>
                <w:rFonts w:ascii="宋体" w:hAnsi="宋体" w:cs="宋体" w:hint="eastAsia"/>
                <w:kern w:val="0"/>
                <w:sz w:val="22"/>
              </w:rPr>
              <w:t>岗位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D2B" w:rsidRPr="00630C5D" w:rsidRDefault="00033D2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630C5D">
              <w:rPr>
                <w:rFonts w:ascii="宋体" w:hAnsi="宋体" w:cs="宋体" w:hint="eastAsia"/>
                <w:kern w:val="0"/>
                <w:sz w:val="22"/>
              </w:rPr>
              <w:t>单位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D2B" w:rsidRPr="00630C5D" w:rsidRDefault="00033D2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630C5D">
              <w:rPr>
                <w:rFonts w:ascii="宋体" w:hAnsi="宋体" w:cs="宋体" w:hint="eastAsia"/>
                <w:kern w:val="0"/>
                <w:sz w:val="22"/>
              </w:rPr>
              <w:t>数量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D2B" w:rsidRPr="00630C5D" w:rsidRDefault="00033D2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630C5D">
              <w:rPr>
                <w:rFonts w:ascii="宋体" w:hAnsi="宋体" w:cs="宋体" w:hint="eastAsia"/>
                <w:kern w:val="0"/>
                <w:sz w:val="22"/>
              </w:rPr>
              <w:t>性别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D2B" w:rsidRPr="00630C5D" w:rsidRDefault="00033D2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630C5D">
              <w:rPr>
                <w:rFonts w:ascii="宋体" w:hAnsi="宋体" w:cs="宋体" w:hint="eastAsia"/>
                <w:kern w:val="0"/>
                <w:sz w:val="22"/>
              </w:rPr>
              <w:t>学历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D2B" w:rsidRPr="00630C5D" w:rsidRDefault="00033D2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630C5D">
              <w:rPr>
                <w:rFonts w:ascii="宋体" w:hAnsi="宋体" w:cs="宋体" w:hint="eastAsia"/>
                <w:kern w:val="0"/>
                <w:sz w:val="22"/>
              </w:rPr>
              <w:t>年龄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D2B" w:rsidRPr="00630C5D" w:rsidRDefault="00033D2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630C5D">
              <w:rPr>
                <w:rFonts w:ascii="宋体" w:hAnsi="宋体" w:cs="宋体" w:hint="eastAsia"/>
                <w:kern w:val="0"/>
                <w:sz w:val="22"/>
              </w:rPr>
              <w:t>专业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D2B" w:rsidRPr="00630C5D" w:rsidRDefault="00033D2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630C5D">
              <w:rPr>
                <w:rFonts w:ascii="宋体" w:hAnsi="宋体" w:cs="宋体" w:hint="eastAsia"/>
                <w:kern w:val="0"/>
                <w:sz w:val="22"/>
              </w:rPr>
              <w:t>政治面貌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3D2B" w:rsidRPr="00630C5D" w:rsidRDefault="00033D2B">
            <w:pPr>
              <w:widowControl/>
              <w:jc w:val="center"/>
              <w:rPr>
                <w:rFonts w:ascii="宋体" w:cs="宋体"/>
                <w:kern w:val="0"/>
                <w:sz w:val="22"/>
              </w:rPr>
            </w:pPr>
            <w:r w:rsidRPr="00630C5D">
              <w:rPr>
                <w:rFonts w:ascii="宋体" w:hAnsi="宋体" w:cs="宋体" w:hint="eastAsia"/>
                <w:kern w:val="0"/>
                <w:sz w:val="22"/>
              </w:rPr>
              <w:t>备</w:t>
            </w:r>
            <w:r w:rsidRPr="00630C5D">
              <w:rPr>
                <w:rFonts w:ascii="宋体" w:hAnsi="宋体" w:cs="宋体"/>
                <w:kern w:val="0"/>
                <w:sz w:val="22"/>
              </w:rPr>
              <w:t xml:space="preserve">   </w:t>
            </w:r>
            <w:r w:rsidRPr="00630C5D">
              <w:rPr>
                <w:rFonts w:ascii="宋体" w:hAnsi="宋体" w:cs="宋体" w:hint="eastAsia"/>
                <w:kern w:val="0"/>
                <w:sz w:val="22"/>
              </w:rPr>
              <w:t>注</w:t>
            </w:r>
          </w:p>
        </w:tc>
      </w:tr>
      <w:tr w:rsidR="00033D2B" w:rsidRPr="00630C5D">
        <w:trPr>
          <w:trHeight w:val="3382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2B" w:rsidRPr="00630C5D" w:rsidRDefault="00033D2B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630C5D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D2B" w:rsidRPr="00630C5D" w:rsidRDefault="00033D2B">
            <w:pPr>
              <w:widowControl/>
              <w:jc w:val="center"/>
              <w:textAlignment w:val="center"/>
              <w:rPr>
                <w:rStyle w:val="NormalCharacter"/>
                <w:rFonts w:ascii="宋体"/>
                <w:color w:val="000000"/>
                <w:sz w:val="24"/>
                <w:szCs w:val="24"/>
              </w:rPr>
            </w:pPr>
            <w:r w:rsidRPr="00630C5D">
              <w:rPr>
                <w:rStyle w:val="NormalCharacter"/>
                <w:rFonts w:ascii="宋体" w:hAnsi="宋体" w:hint="eastAsia"/>
                <w:color w:val="000000"/>
                <w:sz w:val="24"/>
                <w:szCs w:val="24"/>
              </w:rPr>
              <w:t>勤务辅警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D2B" w:rsidRPr="00630C5D" w:rsidRDefault="00033D2B">
            <w:pPr>
              <w:widowControl/>
              <w:jc w:val="distribute"/>
              <w:textAlignment w:val="center"/>
              <w:rPr>
                <w:rStyle w:val="NormalCharacter"/>
                <w:rFonts w:ascii="宋体"/>
                <w:sz w:val="24"/>
                <w:szCs w:val="24"/>
              </w:rPr>
            </w:pPr>
            <w:r w:rsidRPr="00630C5D">
              <w:rPr>
                <w:rStyle w:val="NormalCharacter"/>
                <w:rFonts w:ascii="宋体" w:hAnsi="宋体" w:hint="eastAsia"/>
                <w:sz w:val="24"/>
                <w:szCs w:val="24"/>
              </w:rPr>
              <w:t>本溪市公安局内设机构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D2B" w:rsidRPr="00630C5D" w:rsidRDefault="00033D2B">
            <w:pPr>
              <w:widowControl/>
              <w:jc w:val="center"/>
              <w:textAlignment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 w:rsidRPr="00630C5D">
              <w:rPr>
                <w:rStyle w:val="NormalCharacter"/>
                <w:rFonts w:ascii="宋体" w:hAnsi="宋体"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D2B" w:rsidRPr="00630C5D" w:rsidRDefault="00033D2B">
            <w:pPr>
              <w:widowControl/>
              <w:jc w:val="center"/>
              <w:textAlignment w:val="center"/>
              <w:rPr>
                <w:rStyle w:val="NormalCharacter"/>
                <w:rFonts w:ascii="宋体"/>
                <w:sz w:val="24"/>
                <w:szCs w:val="24"/>
              </w:rPr>
            </w:pPr>
            <w:r w:rsidRPr="00630C5D">
              <w:rPr>
                <w:rStyle w:val="NormalCharacter"/>
                <w:rFonts w:ascii="宋体" w:hAnsi="宋体" w:hint="eastAsia"/>
                <w:sz w:val="24"/>
                <w:szCs w:val="24"/>
              </w:rPr>
              <w:t>男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D2B" w:rsidRPr="00630C5D" w:rsidRDefault="00033D2B">
            <w:pPr>
              <w:widowControl/>
              <w:jc w:val="left"/>
              <w:textAlignment w:val="center"/>
              <w:rPr>
                <w:rStyle w:val="NormalCharacter"/>
                <w:rFonts w:ascii="宋体"/>
                <w:sz w:val="24"/>
                <w:szCs w:val="24"/>
              </w:rPr>
            </w:pPr>
            <w:r w:rsidRPr="00630C5D">
              <w:rPr>
                <w:rStyle w:val="NormalCharacter"/>
                <w:rFonts w:ascii="宋体" w:hAnsi="宋体" w:hint="eastAsia"/>
                <w:sz w:val="24"/>
                <w:szCs w:val="24"/>
              </w:rPr>
              <w:t>高中以上</w:t>
            </w:r>
            <w:r w:rsidRPr="00630C5D">
              <w:rPr>
                <w:rFonts w:ascii="宋体" w:hAnsi="宋体" w:cs="宋体" w:hint="eastAsia"/>
                <w:kern w:val="0"/>
                <w:sz w:val="24"/>
                <w:szCs w:val="24"/>
              </w:rPr>
              <w:t>学历</w:t>
            </w:r>
          </w:p>
          <w:p w:rsidR="00033D2B" w:rsidRPr="00630C5D" w:rsidRDefault="00033D2B">
            <w:pPr>
              <w:widowControl/>
              <w:ind w:leftChars="-100" w:left="-210" w:rightChars="-39" w:right="-82"/>
              <w:jc w:val="left"/>
              <w:textAlignment w:val="center"/>
              <w:rPr>
                <w:rStyle w:val="NormalCharacter"/>
                <w:rFonts w:ascii="宋体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D2B" w:rsidRPr="00630C5D" w:rsidRDefault="00033D2B">
            <w:pPr>
              <w:widowControl/>
              <w:jc w:val="left"/>
              <w:textAlignment w:val="center"/>
              <w:rPr>
                <w:rStyle w:val="NormalCharacter"/>
                <w:rFonts w:ascii="宋体"/>
                <w:sz w:val="24"/>
                <w:szCs w:val="24"/>
              </w:rPr>
            </w:pPr>
            <w:r w:rsidRPr="00630C5D">
              <w:rPr>
                <w:rStyle w:val="NormalCharacter"/>
                <w:rFonts w:ascii="宋体" w:hAnsi="宋体"/>
                <w:sz w:val="24"/>
                <w:szCs w:val="24"/>
              </w:rPr>
              <w:t xml:space="preserve">   </w:t>
            </w:r>
            <w:r w:rsidRPr="00630C5D">
              <w:rPr>
                <w:rFonts w:cs="宋体"/>
                <w:kern w:val="0"/>
                <w:sz w:val="24"/>
                <w:szCs w:val="24"/>
              </w:rPr>
              <w:t xml:space="preserve"> </w:t>
            </w:r>
            <w:r w:rsidRPr="00630C5D">
              <w:rPr>
                <w:rFonts w:cs="宋体" w:hint="eastAsia"/>
                <w:kern w:val="0"/>
                <w:sz w:val="24"/>
                <w:szCs w:val="24"/>
              </w:rPr>
              <w:t>年满</w:t>
            </w:r>
            <w:r w:rsidRPr="00630C5D">
              <w:rPr>
                <w:rFonts w:cs="宋体"/>
                <w:kern w:val="0"/>
                <w:sz w:val="24"/>
                <w:szCs w:val="24"/>
              </w:rPr>
              <w:t>18</w:t>
            </w:r>
            <w:r w:rsidRPr="00630C5D">
              <w:rPr>
                <w:rFonts w:cs="宋体" w:hint="eastAsia"/>
                <w:kern w:val="0"/>
                <w:sz w:val="24"/>
                <w:szCs w:val="24"/>
              </w:rPr>
              <w:t>周岁以上、</w:t>
            </w:r>
            <w:r w:rsidRPr="00630C5D">
              <w:rPr>
                <w:rFonts w:cs="宋体"/>
                <w:kern w:val="0"/>
                <w:sz w:val="24"/>
                <w:szCs w:val="24"/>
              </w:rPr>
              <w:t>35</w:t>
            </w:r>
            <w:r w:rsidRPr="00630C5D">
              <w:rPr>
                <w:rFonts w:cs="宋体" w:hint="eastAsia"/>
                <w:kern w:val="0"/>
                <w:sz w:val="24"/>
                <w:szCs w:val="24"/>
              </w:rPr>
              <w:t>周岁以下</w:t>
            </w:r>
            <w:r w:rsidRPr="00630C5D">
              <w:rPr>
                <w:rFonts w:cs="宋体"/>
                <w:kern w:val="0"/>
                <w:sz w:val="24"/>
                <w:szCs w:val="24"/>
              </w:rPr>
              <w:t>[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8"/>
                <w:attr w:name="Year" w:val="1987"/>
              </w:smartTagPr>
              <w:r w:rsidRPr="00630C5D">
                <w:rPr>
                  <w:rFonts w:cs="宋体"/>
                  <w:kern w:val="0"/>
                  <w:sz w:val="24"/>
                  <w:szCs w:val="24"/>
                </w:rPr>
                <w:t>1987</w:t>
              </w:r>
              <w:r w:rsidRPr="00630C5D">
                <w:rPr>
                  <w:rFonts w:cs="宋体" w:hint="eastAsia"/>
                  <w:kern w:val="0"/>
                  <w:sz w:val="24"/>
                  <w:szCs w:val="24"/>
                </w:rPr>
                <w:t>年</w:t>
              </w:r>
              <w:r w:rsidRPr="00630C5D">
                <w:rPr>
                  <w:rFonts w:cs="宋体"/>
                  <w:kern w:val="0"/>
                  <w:sz w:val="24"/>
                  <w:szCs w:val="24"/>
                </w:rPr>
                <w:t>8</w:t>
              </w:r>
              <w:r w:rsidRPr="00630C5D">
                <w:rPr>
                  <w:rFonts w:cs="宋体" w:hint="eastAsia"/>
                  <w:kern w:val="0"/>
                  <w:sz w:val="24"/>
                  <w:szCs w:val="24"/>
                </w:rPr>
                <w:t>月</w:t>
              </w:r>
              <w:r w:rsidRPr="00630C5D">
                <w:rPr>
                  <w:rFonts w:cs="宋体"/>
                  <w:kern w:val="0"/>
                  <w:sz w:val="24"/>
                  <w:szCs w:val="24"/>
                </w:rPr>
                <w:t>16</w:t>
              </w:r>
              <w:r w:rsidRPr="00630C5D">
                <w:rPr>
                  <w:rFonts w:cs="宋体" w:hint="eastAsia"/>
                  <w:kern w:val="0"/>
                  <w:sz w:val="24"/>
                  <w:szCs w:val="24"/>
                </w:rPr>
                <w:t>日</w:t>
              </w:r>
            </w:smartTag>
            <w:r w:rsidRPr="00630C5D">
              <w:rPr>
                <w:rFonts w:cs="宋体" w:hint="eastAsia"/>
                <w:kern w:val="0"/>
                <w:sz w:val="24"/>
                <w:szCs w:val="24"/>
              </w:rPr>
              <w:t>至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6"/>
                <w:attr w:name="Month" w:val="8"/>
                <w:attr w:name="Year" w:val="2005"/>
              </w:smartTagPr>
              <w:r w:rsidRPr="00630C5D">
                <w:rPr>
                  <w:rFonts w:cs="宋体"/>
                  <w:kern w:val="0"/>
                  <w:sz w:val="24"/>
                  <w:szCs w:val="24"/>
                </w:rPr>
                <w:t>2005</w:t>
              </w:r>
              <w:r w:rsidRPr="00630C5D">
                <w:rPr>
                  <w:rFonts w:cs="宋体" w:hint="eastAsia"/>
                  <w:kern w:val="0"/>
                  <w:sz w:val="24"/>
                  <w:szCs w:val="24"/>
                </w:rPr>
                <w:t>年</w:t>
              </w:r>
              <w:r w:rsidRPr="00630C5D">
                <w:rPr>
                  <w:rFonts w:cs="宋体"/>
                  <w:kern w:val="0"/>
                  <w:sz w:val="24"/>
                  <w:szCs w:val="24"/>
                </w:rPr>
                <w:t>8</w:t>
              </w:r>
              <w:r w:rsidRPr="00630C5D">
                <w:rPr>
                  <w:rFonts w:cs="宋体" w:hint="eastAsia"/>
                  <w:kern w:val="0"/>
                  <w:sz w:val="24"/>
                  <w:szCs w:val="24"/>
                </w:rPr>
                <w:t>月</w:t>
              </w:r>
              <w:r w:rsidRPr="00630C5D">
                <w:rPr>
                  <w:rFonts w:cs="宋体"/>
                  <w:kern w:val="0"/>
                  <w:sz w:val="24"/>
                  <w:szCs w:val="24"/>
                </w:rPr>
                <w:t>16</w:t>
              </w:r>
              <w:r w:rsidRPr="00630C5D">
                <w:rPr>
                  <w:rFonts w:cs="宋体" w:hint="eastAsia"/>
                  <w:kern w:val="0"/>
                  <w:sz w:val="24"/>
                  <w:szCs w:val="24"/>
                </w:rPr>
                <w:t>日</w:t>
              </w:r>
            </w:smartTag>
            <w:r w:rsidRPr="00630C5D">
              <w:rPr>
                <w:rFonts w:cs="宋体" w:hint="eastAsia"/>
                <w:kern w:val="0"/>
                <w:sz w:val="24"/>
                <w:szCs w:val="24"/>
              </w:rPr>
              <w:t>（含）期间出生</w:t>
            </w:r>
            <w:r w:rsidRPr="00630C5D">
              <w:rPr>
                <w:rFonts w:cs="宋体"/>
                <w:kern w:val="0"/>
                <w:sz w:val="24"/>
                <w:szCs w:val="24"/>
              </w:rPr>
              <w:t>]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D2B" w:rsidRPr="00630C5D" w:rsidRDefault="00033D2B">
            <w:pPr>
              <w:widowControl/>
              <w:textAlignment w:val="center"/>
              <w:rPr>
                <w:rStyle w:val="NormalCharacter"/>
                <w:rFonts w:ascii="宋体"/>
                <w:sz w:val="24"/>
                <w:szCs w:val="24"/>
              </w:rPr>
            </w:pPr>
            <w:r w:rsidRPr="00630C5D">
              <w:rPr>
                <w:rFonts w:ascii="宋体" w:hAnsi="宋体" w:cs="宋体" w:hint="eastAsia"/>
                <w:kern w:val="0"/>
                <w:sz w:val="24"/>
                <w:szCs w:val="24"/>
              </w:rPr>
              <w:t>无限制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D2B" w:rsidRPr="00630C5D" w:rsidRDefault="00033D2B">
            <w:pPr>
              <w:widowControl/>
              <w:jc w:val="center"/>
              <w:textAlignment w:val="center"/>
              <w:rPr>
                <w:rFonts w:ascii="宋体" w:cs="宋体"/>
                <w:kern w:val="0"/>
                <w:sz w:val="24"/>
                <w:szCs w:val="24"/>
              </w:rPr>
            </w:pPr>
            <w:r w:rsidRPr="00630C5D">
              <w:rPr>
                <w:rFonts w:ascii="宋体" w:hAnsi="宋体" w:cs="宋体" w:hint="eastAsia"/>
                <w:kern w:val="0"/>
                <w:sz w:val="24"/>
                <w:szCs w:val="24"/>
              </w:rPr>
              <w:t>无限制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3D2B" w:rsidRPr="00630C5D" w:rsidRDefault="00033D2B">
            <w:pPr>
              <w:widowControl/>
              <w:textAlignment w:val="center"/>
              <w:rPr>
                <w:rStyle w:val="NormalCharacter"/>
                <w:rFonts w:ascii="宋体" w:hAnsi="宋体"/>
                <w:sz w:val="24"/>
                <w:szCs w:val="24"/>
              </w:rPr>
            </w:pPr>
            <w:r w:rsidRPr="00630C5D">
              <w:rPr>
                <w:rStyle w:val="NormalCharacter"/>
                <w:rFonts w:ascii="宋体" w:hAnsi="宋体"/>
                <w:sz w:val="24"/>
                <w:szCs w:val="24"/>
              </w:rPr>
              <w:t xml:space="preserve"> </w:t>
            </w:r>
          </w:p>
        </w:tc>
      </w:tr>
    </w:tbl>
    <w:p w:rsidR="00033D2B" w:rsidRDefault="00033D2B"/>
    <w:p w:rsidR="00033D2B" w:rsidRDefault="00033D2B"/>
    <w:p w:rsidR="00033D2B" w:rsidRDefault="00033D2B"/>
    <w:p w:rsidR="00033D2B" w:rsidRDefault="00033D2B"/>
    <w:p w:rsidR="00033D2B" w:rsidRDefault="00033D2B"/>
    <w:p w:rsidR="00033D2B" w:rsidRDefault="00033D2B"/>
    <w:p w:rsidR="00033D2B" w:rsidRDefault="00033D2B"/>
    <w:p w:rsidR="00033D2B" w:rsidRDefault="00033D2B"/>
    <w:p w:rsidR="00033D2B" w:rsidRDefault="00033D2B"/>
    <w:p w:rsidR="00033D2B" w:rsidRDefault="00033D2B"/>
    <w:p w:rsidR="00033D2B" w:rsidRDefault="00033D2B"/>
    <w:p w:rsidR="00033D2B" w:rsidRDefault="00033D2B"/>
    <w:p w:rsidR="00033D2B" w:rsidRDefault="00033D2B"/>
    <w:p w:rsidR="00033D2B" w:rsidRDefault="00033D2B"/>
    <w:p w:rsidR="00033D2B" w:rsidRDefault="00033D2B"/>
    <w:p w:rsidR="00033D2B" w:rsidRDefault="00033D2B"/>
    <w:p w:rsidR="00033D2B" w:rsidRDefault="00033D2B"/>
    <w:p w:rsidR="00033D2B" w:rsidRDefault="00033D2B"/>
    <w:p w:rsidR="00033D2B" w:rsidRDefault="00033D2B"/>
    <w:p w:rsidR="00033D2B" w:rsidRDefault="00033D2B"/>
    <w:p w:rsidR="00033D2B" w:rsidRDefault="00033D2B"/>
    <w:sectPr w:rsidR="00033D2B" w:rsidSect="003B64DC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D2B" w:rsidRDefault="00033D2B" w:rsidP="003B64DC">
      <w:r>
        <w:separator/>
      </w:r>
    </w:p>
  </w:endnote>
  <w:endnote w:type="continuationSeparator" w:id="0">
    <w:p w:rsidR="00033D2B" w:rsidRDefault="00033D2B" w:rsidP="003B64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D2B" w:rsidRDefault="00033D2B">
    <w:pPr>
      <w:pStyle w:val="Footer"/>
      <w:jc w:val="center"/>
    </w:pPr>
    <w:fldSimple w:instr=" PAGE   \* MERGEFORMAT ">
      <w:r w:rsidRPr="00A9330B">
        <w:rPr>
          <w:noProof/>
          <w:lang w:val="zh-CN"/>
        </w:rPr>
        <w:t>1</w:t>
      </w:r>
    </w:fldSimple>
  </w:p>
  <w:p w:rsidR="00033D2B" w:rsidRDefault="00033D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D2B" w:rsidRDefault="00033D2B" w:rsidP="003B64DC">
      <w:r>
        <w:separator/>
      </w:r>
    </w:p>
  </w:footnote>
  <w:footnote w:type="continuationSeparator" w:id="0">
    <w:p w:rsidR="00033D2B" w:rsidRDefault="00033D2B" w:rsidP="003B64D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8623F"/>
    <w:rsid w:val="000007F0"/>
    <w:rsid w:val="00000DEF"/>
    <w:rsid w:val="00014B7D"/>
    <w:rsid w:val="0002542C"/>
    <w:rsid w:val="00025BF4"/>
    <w:rsid w:val="00033D2B"/>
    <w:rsid w:val="00043DC9"/>
    <w:rsid w:val="0006588D"/>
    <w:rsid w:val="00065ABF"/>
    <w:rsid w:val="0008623F"/>
    <w:rsid w:val="000A7F71"/>
    <w:rsid w:val="000B0C27"/>
    <w:rsid w:val="000B74ED"/>
    <w:rsid w:val="000E40C3"/>
    <w:rsid w:val="000F3E64"/>
    <w:rsid w:val="00110D85"/>
    <w:rsid w:val="0012248E"/>
    <w:rsid w:val="001261E3"/>
    <w:rsid w:val="00130BCB"/>
    <w:rsid w:val="001445C7"/>
    <w:rsid w:val="00152278"/>
    <w:rsid w:val="00164BBC"/>
    <w:rsid w:val="00166BFC"/>
    <w:rsid w:val="00175B07"/>
    <w:rsid w:val="00176086"/>
    <w:rsid w:val="001A726F"/>
    <w:rsid w:val="001B27AD"/>
    <w:rsid w:val="001D5B2F"/>
    <w:rsid w:val="001E7D55"/>
    <w:rsid w:val="001F6783"/>
    <w:rsid w:val="002027BD"/>
    <w:rsid w:val="002033E1"/>
    <w:rsid w:val="00203811"/>
    <w:rsid w:val="00204C7F"/>
    <w:rsid w:val="00205581"/>
    <w:rsid w:val="00226F5E"/>
    <w:rsid w:val="00247382"/>
    <w:rsid w:val="00251C77"/>
    <w:rsid w:val="00261857"/>
    <w:rsid w:val="0028197B"/>
    <w:rsid w:val="0029635F"/>
    <w:rsid w:val="00297124"/>
    <w:rsid w:val="002B4AB3"/>
    <w:rsid w:val="002C2AB3"/>
    <w:rsid w:val="00300071"/>
    <w:rsid w:val="00320180"/>
    <w:rsid w:val="00320FD0"/>
    <w:rsid w:val="00324182"/>
    <w:rsid w:val="003271EF"/>
    <w:rsid w:val="0033065A"/>
    <w:rsid w:val="0033483E"/>
    <w:rsid w:val="003364E6"/>
    <w:rsid w:val="003370B5"/>
    <w:rsid w:val="003455BC"/>
    <w:rsid w:val="00371B2B"/>
    <w:rsid w:val="00381CA0"/>
    <w:rsid w:val="00385B79"/>
    <w:rsid w:val="00386962"/>
    <w:rsid w:val="00393897"/>
    <w:rsid w:val="0039479F"/>
    <w:rsid w:val="00394DE2"/>
    <w:rsid w:val="003A73DC"/>
    <w:rsid w:val="003B0FE5"/>
    <w:rsid w:val="003B64DC"/>
    <w:rsid w:val="003C133E"/>
    <w:rsid w:val="003F68B9"/>
    <w:rsid w:val="0040779F"/>
    <w:rsid w:val="0041442A"/>
    <w:rsid w:val="0042591E"/>
    <w:rsid w:val="00452FAB"/>
    <w:rsid w:val="00454134"/>
    <w:rsid w:val="00466DB7"/>
    <w:rsid w:val="004867BC"/>
    <w:rsid w:val="004A2254"/>
    <w:rsid w:val="004A2B5E"/>
    <w:rsid w:val="004C32AA"/>
    <w:rsid w:val="004D0ABB"/>
    <w:rsid w:val="004E5068"/>
    <w:rsid w:val="004E62AC"/>
    <w:rsid w:val="004F2AC8"/>
    <w:rsid w:val="00505CD4"/>
    <w:rsid w:val="00511E5F"/>
    <w:rsid w:val="00515910"/>
    <w:rsid w:val="00540EC9"/>
    <w:rsid w:val="00547EE1"/>
    <w:rsid w:val="0057189E"/>
    <w:rsid w:val="0058197C"/>
    <w:rsid w:val="00583032"/>
    <w:rsid w:val="00584EE5"/>
    <w:rsid w:val="00587883"/>
    <w:rsid w:val="005A175F"/>
    <w:rsid w:val="005A1C99"/>
    <w:rsid w:val="005A2584"/>
    <w:rsid w:val="005B42A0"/>
    <w:rsid w:val="005B64A8"/>
    <w:rsid w:val="005E555C"/>
    <w:rsid w:val="005E7813"/>
    <w:rsid w:val="00600245"/>
    <w:rsid w:val="00630C5D"/>
    <w:rsid w:val="00642FE3"/>
    <w:rsid w:val="00645E77"/>
    <w:rsid w:val="00663D76"/>
    <w:rsid w:val="00667C80"/>
    <w:rsid w:val="006902F0"/>
    <w:rsid w:val="006A543A"/>
    <w:rsid w:val="006A66C7"/>
    <w:rsid w:val="006A7A08"/>
    <w:rsid w:val="006C3E4F"/>
    <w:rsid w:val="006D16DE"/>
    <w:rsid w:val="006D1C27"/>
    <w:rsid w:val="006E2051"/>
    <w:rsid w:val="006E5702"/>
    <w:rsid w:val="006F4168"/>
    <w:rsid w:val="0070199C"/>
    <w:rsid w:val="00716BEE"/>
    <w:rsid w:val="007200D2"/>
    <w:rsid w:val="007338FC"/>
    <w:rsid w:val="00735C85"/>
    <w:rsid w:val="007549B9"/>
    <w:rsid w:val="00765EE6"/>
    <w:rsid w:val="007731C1"/>
    <w:rsid w:val="007821DF"/>
    <w:rsid w:val="00794ACF"/>
    <w:rsid w:val="007C43FD"/>
    <w:rsid w:val="007C5692"/>
    <w:rsid w:val="007D4BF6"/>
    <w:rsid w:val="007E55FF"/>
    <w:rsid w:val="007E6DE6"/>
    <w:rsid w:val="007F56FC"/>
    <w:rsid w:val="0080203A"/>
    <w:rsid w:val="00807A11"/>
    <w:rsid w:val="00820C65"/>
    <w:rsid w:val="00826E95"/>
    <w:rsid w:val="00827C91"/>
    <w:rsid w:val="008611A9"/>
    <w:rsid w:val="00894EA0"/>
    <w:rsid w:val="00896234"/>
    <w:rsid w:val="00896A63"/>
    <w:rsid w:val="008A2103"/>
    <w:rsid w:val="008A3593"/>
    <w:rsid w:val="008B7449"/>
    <w:rsid w:val="008B7CD1"/>
    <w:rsid w:val="008D3B1B"/>
    <w:rsid w:val="008E6610"/>
    <w:rsid w:val="00906006"/>
    <w:rsid w:val="00921A27"/>
    <w:rsid w:val="00924DFE"/>
    <w:rsid w:val="00932921"/>
    <w:rsid w:val="00934D4E"/>
    <w:rsid w:val="00947BD3"/>
    <w:rsid w:val="00966FC2"/>
    <w:rsid w:val="009747C4"/>
    <w:rsid w:val="00975C47"/>
    <w:rsid w:val="009802D8"/>
    <w:rsid w:val="0099489A"/>
    <w:rsid w:val="009A4A91"/>
    <w:rsid w:val="009C6DFB"/>
    <w:rsid w:val="009E751A"/>
    <w:rsid w:val="00A0093D"/>
    <w:rsid w:val="00A5303C"/>
    <w:rsid w:val="00A53966"/>
    <w:rsid w:val="00A53B56"/>
    <w:rsid w:val="00A54CC3"/>
    <w:rsid w:val="00A61584"/>
    <w:rsid w:val="00A81DAB"/>
    <w:rsid w:val="00A856F4"/>
    <w:rsid w:val="00A9330B"/>
    <w:rsid w:val="00AE6731"/>
    <w:rsid w:val="00B13D68"/>
    <w:rsid w:val="00B302A8"/>
    <w:rsid w:val="00B335B3"/>
    <w:rsid w:val="00B7692F"/>
    <w:rsid w:val="00B902E2"/>
    <w:rsid w:val="00B97F1C"/>
    <w:rsid w:val="00BB1FA2"/>
    <w:rsid w:val="00BE1839"/>
    <w:rsid w:val="00BF0E5C"/>
    <w:rsid w:val="00C03175"/>
    <w:rsid w:val="00C076BB"/>
    <w:rsid w:val="00C13544"/>
    <w:rsid w:val="00C24E66"/>
    <w:rsid w:val="00C27E78"/>
    <w:rsid w:val="00C350DC"/>
    <w:rsid w:val="00C46762"/>
    <w:rsid w:val="00C63D2E"/>
    <w:rsid w:val="00C65AA4"/>
    <w:rsid w:val="00C67EF3"/>
    <w:rsid w:val="00C80FFC"/>
    <w:rsid w:val="00C96100"/>
    <w:rsid w:val="00CA33AF"/>
    <w:rsid w:val="00CC5759"/>
    <w:rsid w:val="00CC5B92"/>
    <w:rsid w:val="00CD6D65"/>
    <w:rsid w:val="00CE3778"/>
    <w:rsid w:val="00CE573E"/>
    <w:rsid w:val="00CF0033"/>
    <w:rsid w:val="00CF1D30"/>
    <w:rsid w:val="00D0171C"/>
    <w:rsid w:val="00D038A8"/>
    <w:rsid w:val="00D13176"/>
    <w:rsid w:val="00D138CB"/>
    <w:rsid w:val="00D401E1"/>
    <w:rsid w:val="00D525B0"/>
    <w:rsid w:val="00D82CBB"/>
    <w:rsid w:val="00D96328"/>
    <w:rsid w:val="00DE40A2"/>
    <w:rsid w:val="00DE43DD"/>
    <w:rsid w:val="00DF2217"/>
    <w:rsid w:val="00E010E6"/>
    <w:rsid w:val="00E06EE9"/>
    <w:rsid w:val="00E10904"/>
    <w:rsid w:val="00E150A4"/>
    <w:rsid w:val="00E22D8C"/>
    <w:rsid w:val="00E464E0"/>
    <w:rsid w:val="00E532C8"/>
    <w:rsid w:val="00E768C8"/>
    <w:rsid w:val="00EC06DE"/>
    <w:rsid w:val="00EC3A4E"/>
    <w:rsid w:val="00ED19FB"/>
    <w:rsid w:val="00EE0B4A"/>
    <w:rsid w:val="00EE504C"/>
    <w:rsid w:val="00EE5B05"/>
    <w:rsid w:val="00EF7525"/>
    <w:rsid w:val="00F05B0F"/>
    <w:rsid w:val="00F128FA"/>
    <w:rsid w:val="00F24BF4"/>
    <w:rsid w:val="00F24E38"/>
    <w:rsid w:val="00F25430"/>
    <w:rsid w:val="00F356B3"/>
    <w:rsid w:val="00F6628B"/>
    <w:rsid w:val="00F819D4"/>
    <w:rsid w:val="00F93E70"/>
    <w:rsid w:val="00FA0C74"/>
    <w:rsid w:val="00FD2F8F"/>
    <w:rsid w:val="00FD4665"/>
    <w:rsid w:val="00FD5F59"/>
    <w:rsid w:val="00FE4688"/>
    <w:rsid w:val="00FF5970"/>
    <w:rsid w:val="06995DDB"/>
    <w:rsid w:val="0BFA6134"/>
    <w:rsid w:val="0DAE137C"/>
    <w:rsid w:val="18CF7CA0"/>
    <w:rsid w:val="292C087B"/>
    <w:rsid w:val="309415F7"/>
    <w:rsid w:val="388E7BD9"/>
    <w:rsid w:val="48D5178D"/>
    <w:rsid w:val="4ACB6AFB"/>
    <w:rsid w:val="4B63784F"/>
    <w:rsid w:val="4D1C7C15"/>
    <w:rsid w:val="51BA3FAB"/>
    <w:rsid w:val="588F35F2"/>
    <w:rsid w:val="590E007E"/>
    <w:rsid w:val="5CEB7F4B"/>
    <w:rsid w:val="63E279EC"/>
    <w:rsid w:val="64C650C3"/>
    <w:rsid w:val="78FA0036"/>
    <w:rsid w:val="7994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4D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3B64DC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B64DC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3B64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B64DC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3B64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B64DC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3B64D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3B64DC"/>
    <w:rPr>
      <w:rFonts w:cs="Times New Roman"/>
      <w:b/>
    </w:rPr>
  </w:style>
  <w:style w:type="character" w:styleId="Hyperlink">
    <w:name w:val="Hyperlink"/>
    <w:basedOn w:val="DefaultParagraphFont"/>
    <w:uiPriority w:val="99"/>
    <w:rsid w:val="003B64DC"/>
    <w:rPr>
      <w:rFonts w:cs="Times New Roman"/>
      <w:color w:val="0000FF"/>
      <w:u w:val="single"/>
    </w:rPr>
  </w:style>
  <w:style w:type="character" w:customStyle="1" w:styleId="NormalCharacter">
    <w:name w:val="NormalCharacter"/>
    <w:uiPriority w:val="99"/>
    <w:rsid w:val="003B64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26</Words>
  <Characters>153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本溪市公安局招聘警务辅助人员公告</dc:title>
  <dc:subject/>
  <dc:creator>Users</dc:creator>
  <cp:keywords/>
  <dc:description/>
  <cp:lastModifiedBy>Administrator</cp:lastModifiedBy>
  <cp:revision>3</cp:revision>
  <cp:lastPrinted>2023-08-10T08:18:00Z</cp:lastPrinted>
  <dcterms:created xsi:type="dcterms:W3CDTF">2023-08-15T02:03:00Z</dcterms:created>
  <dcterms:modified xsi:type="dcterms:W3CDTF">2023-08-15T02:04:00Z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