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FC" w:rsidRDefault="00C745FC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附件</w:t>
      </w:r>
      <w:r>
        <w:rPr>
          <w:rFonts w:ascii="宋体" w:hAnsi="宋体" w:cs="宋体"/>
          <w:b/>
          <w:bCs/>
          <w:kern w:val="0"/>
          <w:sz w:val="36"/>
          <w:szCs w:val="36"/>
        </w:rPr>
        <w:t>2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：</w:t>
      </w:r>
      <w:r>
        <w:rPr>
          <w:rFonts w:ascii="宋体" w:hAnsi="宋体" w:cs="宋体"/>
          <w:b/>
          <w:bCs/>
          <w:kern w:val="0"/>
          <w:sz w:val="36"/>
          <w:szCs w:val="36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本溪市公安局招聘辅警报名登记表</w:t>
      </w:r>
    </w:p>
    <w:tbl>
      <w:tblPr>
        <w:tblW w:w="9901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224"/>
        <w:gridCol w:w="992"/>
        <w:gridCol w:w="992"/>
        <w:gridCol w:w="274"/>
        <w:gridCol w:w="721"/>
        <w:gridCol w:w="765"/>
        <w:gridCol w:w="1075"/>
        <w:gridCol w:w="709"/>
        <w:gridCol w:w="1134"/>
        <w:gridCol w:w="425"/>
        <w:gridCol w:w="1590"/>
      </w:tblGrid>
      <w:tr w:rsidR="00C745FC" w:rsidRPr="009F5AEE">
        <w:trPr>
          <w:trHeight w:val="783"/>
          <w:jc w:val="center"/>
        </w:trPr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83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C745FC" w:rsidRPr="009F5AEE">
        <w:trPr>
          <w:trHeight w:val="877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745FC" w:rsidRPr="009F5AEE">
        <w:trPr>
          <w:trHeight w:val="843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745FC" w:rsidRPr="009F5AEE">
        <w:trPr>
          <w:trHeight w:val="585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419" w:type="dxa"/>
            <w:gridSpan w:val="7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745FC" w:rsidRPr="009F5AEE">
        <w:trPr>
          <w:trHeight w:val="600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5528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745FC" w:rsidRPr="009F5AEE">
        <w:trPr>
          <w:trHeight w:val="585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528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固定：</w:t>
            </w:r>
            <w:r w:rsidRPr="009F5AEE">
              <w:rPr>
                <w:rFonts w:ascii="宋体" w:hAnsi="宋体" w:cs="宋体"/>
                <w:kern w:val="0"/>
                <w:sz w:val="24"/>
                <w:szCs w:val="24"/>
              </w:rPr>
              <w:t xml:space="preserve">      </w:t>
            </w: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移动：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是否退役士兵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745FC" w:rsidRPr="009F5AEE">
        <w:trPr>
          <w:trHeight w:val="1200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家庭成员及单位、职务</w:t>
            </w:r>
          </w:p>
        </w:tc>
        <w:tc>
          <w:tcPr>
            <w:tcW w:w="8677" w:type="dxa"/>
            <w:gridSpan w:val="10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C745FC" w:rsidRPr="009F5AEE" w:rsidRDefault="00C745F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745FC" w:rsidRPr="009F5AEE">
        <w:trPr>
          <w:trHeight w:val="2310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本人简历（从高中起）</w:t>
            </w:r>
          </w:p>
        </w:tc>
        <w:tc>
          <w:tcPr>
            <w:tcW w:w="8677" w:type="dxa"/>
            <w:gridSpan w:val="10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C745FC" w:rsidRPr="009F5AEE" w:rsidRDefault="00C745F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/>
                <w:kern w:val="0"/>
                <w:sz w:val="24"/>
                <w:szCs w:val="24"/>
              </w:rPr>
              <w:t xml:space="preserve">  1</w:t>
            </w: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、某年某月至</w:t>
            </w:r>
            <w:r w:rsidRPr="009F5AEE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某年某月</w:t>
            </w:r>
            <w:r w:rsidRPr="009F5AEE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在某处就学</w:t>
            </w:r>
            <w:r w:rsidRPr="009F5AEE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身份学生</w:t>
            </w:r>
          </w:p>
          <w:p w:rsidR="00C745FC" w:rsidRPr="009F5AEE" w:rsidRDefault="00C745FC">
            <w:pPr>
              <w:widowControl/>
              <w:ind w:firstLineChars="100" w:firstLine="24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、某年某月至</w:t>
            </w:r>
            <w:r w:rsidRPr="009F5AEE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某年某月</w:t>
            </w:r>
            <w:r w:rsidRPr="009F5AEE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在某处工作</w:t>
            </w:r>
            <w:r w:rsidRPr="009F5AEE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身份工人</w:t>
            </w:r>
          </w:p>
          <w:p w:rsidR="00C745FC" w:rsidRPr="009F5AEE" w:rsidRDefault="00C745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/>
                <w:kern w:val="0"/>
                <w:sz w:val="24"/>
                <w:szCs w:val="24"/>
              </w:rPr>
              <w:t xml:space="preserve">  3</w:t>
            </w: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9F5AEE">
              <w:rPr>
                <w:rFonts w:ascii="宋体" w:hAnsi="宋体" w:cs="宋体"/>
                <w:kern w:val="0"/>
                <w:sz w:val="24"/>
                <w:szCs w:val="24"/>
              </w:rPr>
              <w:t>.......</w:t>
            </w:r>
          </w:p>
          <w:p w:rsidR="00C745FC" w:rsidRPr="009F5AEE" w:rsidRDefault="00C745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745FC" w:rsidRPr="009F5AEE">
        <w:trPr>
          <w:trHeight w:val="1969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应聘人员诚信承诺签名</w:t>
            </w:r>
          </w:p>
        </w:tc>
        <w:tc>
          <w:tcPr>
            <w:tcW w:w="8677" w:type="dxa"/>
            <w:gridSpan w:val="10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C745FC" w:rsidRPr="009F5AEE" w:rsidRDefault="00C745FC">
            <w:pPr>
              <w:widowControl/>
              <w:ind w:firstLine="480"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745FC" w:rsidRPr="009F5AEE" w:rsidRDefault="00C745FC">
            <w:pPr>
              <w:widowControl/>
              <w:ind w:firstLine="480"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本人确认自己符合报考辅警所需的资格条件，所提供的材料真实、有效，如经审查不符，承诺自动放弃考试和聘用资格，并愿意承担相应责任。</w:t>
            </w:r>
          </w:p>
          <w:p w:rsidR="00C745FC" w:rsidRPr="009F5AEE" w:rsidRDefault="00C745FC"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C745FC" w:rsidRPr="009F5AEE" w:rsidRDefault="00C745FC"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C745FC" w:rsidRPr="009F5AEE" w:rsidRDefault="00C745FC">
            <w:pPr>
              <w:widowControl/>
              <w:ind w:firstLineChars="200" w:firstLine="480"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应聘人签名（黑色中性笔签名）：</w:t>
            </w:r>
            <w:r w:rsidRPr="009F5AEE">
              <w:rPr>
                <w:rFonts w:ascii="宋体" w:hAnsi="宋体" w:cs="宋体"/>
                <w:kern w:val="0"/>
                <w:sz w:val="24"/>
                <w:szCs w:val="24"/>
              </w:rPr>
              <w:t xml:space="preserve">           2023</w:t>
            </w: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9F5AEE"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9F5AEE"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C745FC" w:rsidRPr="009F5AEE">
        <w:trPr>
          <w:trHeight w:val="2610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745FC" w:rsidRPr="009F5AEE" w:rsidRDefault="00C745FC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资格审查</w:t>
            </w:r>
          </w:p>
          <w:p w:rsidR="00C745FC" w:rsidRPr="009F5AEE" w:rsidRDefault="00C745FC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677" w:type="dxa"/>
            <w:gridSpan w:val="10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745FC" w:rsidRPr="009F5AEE" w:rsidRDefault="00C745FC"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745FC" w:rsidRPr="009F5AEE" w:rsidRDefault="00C745FC">
            <w:pPr>
              <w:widowControl/>
              <w:ind w:firstLineChars="200" w:firstLine="640"/>
              <w:jc w:val="left"/>
              <w:textAlignment w:val="baseline"/>
              <w:rPr>
                <w:rFonts w:ascii="宋体" w:cs="宋体"/>
                <w:kern w:val="0"/>
                <w:sz w:val="32"/>
                <w:szCs w:val="32"/>
              </w:rPr>
            </w:pPr>
            <w:r w:rsidRPr="009F5AEE">
              <w:rPr>
                <w:rFonts w:ascii="宋体" w:hAnsi="宋体" w:cs="宋体"/>
                <w:kern w:val="0"/>
                <w:sz w:val="32"/>
                <w:szCs w:val="32"/>
              </w:rPr>
              <w:t>1</w:t>
            </w:r>
            <w:r w:rsidRPr="009F5AEE">
              <w:rPr>
                <w:rFonts w:ascii="宋体" w:hAnsi="宋体" w:cs="宋体" w:hint="eastAsia"/>
                <w:kern w:val="0"/>
                <w:sz w:val="32"/>
                <w:szCs w:val="32"/>
              </w:rPr>
              <w:t>、应聘资格审查合格（</w:t>
            </w:r>
            <w:r w:rsidRPr="009F5AEE">
              <w:rPr>
                <w:rFonts w:ascii="宋体" w:hAnsi="宋体" w:cs="宋体"/>
                <w:kern w:val="0"/>
                <w:sz w:val="32"/>
                <w:szCs w:val="32"/>
              </w:rPr>
              <w:t xml:space="preserve">     </w:t>
            </w:r>
            <w:r w:rsidRPr="009F5AEE">
              <w:rPr>
                <w:rFonts w:ascii="宋体" w:hAnsi="宋体" w:cs="宋体" w:hint="eastAsia"/>
                <w:kern w:val="0"/>
                <w:sz w:val="32"/>
                <w:szCs w:val="32"/>
              </w:rPr>
              <w:t>）</w:t>
            </w:r>
          </w:p>
          <w:p w:rsidR="00C745FC" w:rsidRPr="009F5AEE" w:rsidRDefault="00C745FC">
            <w:pPr>
              <w:widowControl/>
              <w:ind w:firstLineChars="200" w:firstLine="640"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/>
                <w:kern w:val="0"/>
                <w:sz w:val="32"/>
                <w:szCs w:val="32"/>
              </w:rPr>
              <w:t>2</w:t>
            </w:r>
            <w:r w:rsidRPr="009F5AEE">
              <w:rPr>
                <w:rFonts w:ascii="宋体" w:hAnsi="宋体" w:cs="宋体" w:hint="eastAsia"/>
                <w:kern w:val="0"/>
                <w:sz w:val="32"/>
                <w:szCs w:val="32"/>
              </w:rPr>
              <w:t>、体表检查合格（</w:t>
            </w:r>
            <w:r w:rsidRPr="009F5AEE">
              <w:rPr>
                <w:rFonts w:ascii="宋体" w:hAnsi="宋体" w:cs="宋体"/>
                <w:kern w:val="0"/>
                <w:sz w:val="32"/>
                <w:szCs w:val="32"/>
              </w:rPr>
              <w:t xml:space="preserve">      </w:t>
            </w:r>
            <w:r w:rsidRPr="009F5AEE">
              <w:rPr>
                <w:rFonts w:ascii="宋体" w:hAnsi="宋体" w:cs="宋体" w:hint="eastAsia"/>
                <w:kern w:val="0"/>
                <w:sz w:val="32"/>
                <w:szCs w:val="32"/>
              </w:rPr>
              <w:t>）</w:t>
            </w:r>
            <w:r w:rsidRPr="009F5AEE">
              <w:rPr>
                <w:rFonts w:ascii="宋体" w:cs="宋体"/>
                <w:kern w:val="0"/>
                <w:sz w:val="32"/>
                <w:szCs w:val="32"/>
              </w:rPr>
              <w:t> </w:t>
            </w:r>
          </w:p>
          <w:p w:rsidR="00C745FC" w:rsidRPr="009F5AEE" w:rsidRDefault="00C745FC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C745FC" w:rsidRPr="009F5AEE" w:rsidRDefault="00C745FC">
            <w:pPr>
              <w:widowControl/>
              <w:ind w:firstLineChars="500" w:firstLine="1200"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公安机关审核人签名：</w:t>
            </w:r>
            <w:r w:rsidRPr="009F5AEE">
              <w:rPr>
                <w:rFonts w:ascii="宋体" w:hAnsi="宋体" w:cs="宋体"/>
                <w:kern w:val="0"/>
                <w:sz w:val="24"/>
                <w:szCs w:val="24"/>
              </w:rPr>
              <w:t xml:space="preserve">                    2023</w:t>
            </w: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9F5AEE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9F5AEE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9F5AEE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C745FC" w:rsidRPr="009F5AEE" w:rsidRDefault="00C745FC"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C745FC" w:rsidRDefault="00C745FC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18"/>
          <w:szCs w:val="18"/>
        </w:rPr>
        <w:t>*</w:t>
      </w:r>
      <w:r>
        <w:rPr>
          <w:rFonts w:ascii="宋体" w:hAnsi="宋体" w:cs="宋体" w:hint="eastAsia"/>
          <w:kern w:val="0"/>
          <w:sz w:val="18"/>
          <w:szCs w:val="18"/>
        </w:rPr>
        <w:t>此表需填写完整，报名时携带一式两份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C745FC" w:rsidRDefault="00C745FC">
      <w:pPr>
        <w:widowControl/>
        <w:shd w:val="clear" w:color="auto" w:fill="FFFFFF"/>
        <w:jc w:val="left"/>
        <w:textAlignment w:val="baseline"/>
        <w:rPr>
          <w:rFonts w:ascii="宋体" w:cs="宋体"/>
          <w:b/>
          <w:bCs/>
          <w:kern w:val="0"/>
          <w:sz w:val="24"/>
          <w:szCs w:val="24"/>
        </w:rPr>
      </w:pPr>
    </w:p>
    <w:sectPr w:rsidR="00C745FC" w:rsidSect="009509B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5FC" w:rsidRDefault="00C745FC" w:rsidP="009509B8">
      <w:r>
        <w:separator/>
      </w:r>
    </w:p>
  </w:endnote>
  <w:endnote w:type="continuationSeparator" w:id="0">
    <w:p w:rsidR="00C745FC" w:rsidRDefault="00C745FC" w:rsidP="00950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5FC" w:rsidRDefault="00C745FC">
    <w:pPr>
      <w:pStyle w:val="Footer"/>
      <w:jc w:val="center"/>
    </w:pPr>
    <w:fldSimple w:instr=" PAGE   \* MERGEFORMAT ">
      <w:r w:rsidRPr="001E34B8">
        <w:rPr>
          <w:noProof/>
          <w:lang w:val="zh-CN"/>
        </w:rPr>
        <w:t>1</w:t>
      </w:r>
    </w:fldSimple>
  </w:p>
  <w:p w:rsidR="00C745FC" w:rsidRDefault="00C745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5FC" w:rsidRDefault="00C745FC" w:rsidP="009509B8">
      <w:r>
        <w:separator/>
      </w:r>
    </w:p>
  </w:footnote>
  <w:footnote w:type="continuationSeparator" w:id="0">
    <w:p w:rsidR="00C745FC" w:rsidRDefault="00C745FC" w:rsidP="009509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23F"/>
    <w:rsid w:val="000007F0"/>
    <w:rsid w:val="00000DEF"/>
    <w:rsid w:val="00014B7D"/>
    <w:rsid w:val="0002542C"/>
    <w:rsid w:val="00025BF4"/>
    <w:rsid w:val="00043DC9"/>
    <w:rsid w:val="0006588D"/>
    <w:rsid w:val="00065ABF"/>
    <w:rsid w:val="0008623F"/>
    <w:rsid w:val="000A7F71"/>
    <w:rsid w:val="000B0C27"/>
    <w:rsid w:val="000B74ED"/>
    <w:rsid w:val="000E40C3"/>
    <w:rsid w:val="000F3E64"/>
    <w:rsid w:val="00110D85"/>
    <w:rsid w:val="0012248E"/>
    <w:rsid w:val="001261E3"/>
    <w:rsid w:val="00130BCB"/>
    <w:rsid w:val="001445C7"/>
    <w:rsid w:val="00152278"/>
    <w:rsid w:val="00166BFC"/>
    <w:rsid w:val="00175B07"/>
    <w:rsid w:val="00176086"/>
    <w:rsid w:val="001A726F"/>
    <w:rsid w:val="001B27AD"/>
    <w:rsid w:val="001D5B2F"/>
    <w:rsid w:val="001E34B8"/>
    <w:rsid w:val="001E7D55"/>
    <w:rsid w:val="001F6783"/>
    <w:rsid w:val="002027BD"/>
    <w:rsid w:val="002033E1"/>
    <w:rsid w:val="00203811"/>
    <w:rsid w:val="00204C7F"/>
    <w:rsid w:val="00205581"/>
    <w:rsid w:val="00226F5E"/>
    <w:rsid w:val="00247382"/>
    <w:rsid w:val="00251C77"/>
    <w:rsid w:val="00261857"/>
    <w:rsid w:val="0028197B"/>
    <w:rsid w:val="0029635F"/>
    <w:rsid w:val="00297124"/>
    <w:rsid w:val="002B4AB3"/>
    <w:rsid w:val="002C2AB3"/>
    <w:rsid w:val="00300071"/>
    <w:rsid w:val="00320180"/>
    <w:rsid w:val="00320FD0"/>
    <w:rsid w:val="00324182"/>
    <w:rsid w:val="003271EF"/>
    <w:rsid w:val="0033065A"/>
    <w:rsid w:val="0033483E"/>
    <w:rsid w:val="003364E6"/>
    <w:rsid w:val="003370B5"/>
    <w:rsid w:val="003455BC"/>
    <w:rsid w:val="00371B2B"/>
    <w:rsid w:val="00381CA0"/>
    <w:rsid w:val="00385B79"/>
    <w:rsid w:val="00386962"/>
    <w:rsid w:val="00393897"/>
    <w:rsid w:val="0039479F"/>
    <w:rsid w:val="00394DE2"/>
    <w:rsid w:val="003A73DC"/>
    <w:rsid w:val="003B0FE5"/>
    <w:rsid w:val="003C133E"/>
    <w:rsid w:val="003F68B9"/>
    <w:rsid w:val="0040779F"/>
    <w:rsid w:val="0041442A"/>
    <w:rsid w:val="0042591E"/>
    <w:rsid w:val="00452FAB"/>
    <w:rsid w:val="00454134"/>
    <w:rsid w:val="00466DB7"/>
    <w:rsid w:val="004867BC"/>
    <w:rsid w:val="004A2254"/>
    <w:rsid w:val="004A2B5E"/>
    <w:rsid w:val="004C32AA"/>
    <w:rsid w:val="004D0ABB"/>
    <w:rsid w:val="004E5068"/>
    <w:rsid w:val="004E62AC"/>
    <w:rsid w:val="004F2AC8"/>
    <w:rsid w:val="00505CD4"/>
    <w:rsid w:val="00511E5F"/>
    <w:rsid w:val="00515910"/>
    <w:rsid w:val="00540EC9"/>
    <w:rsid w:val="00547EE1"/>
    <w:rsid w:val="0057189E"/>
    <w:rsid w:val="0058197C"/>
    <w:rsid w:val="00583032"/>
    <w:rsid w:val="00584EE5"/>
    <w:rsid w:val="00587883"/>
    <w:rsid w:val="005A175F"/>
    <w:rsid w:val="005A1C99"/>
    <w:rsid w:val="005A2584"/>
    <w:rsid w:val="005B42A0"/>
    <w:rsid w:val="005B64A8"/>
    <w:rsid w:val="005E555C"/>
    <w:rsid w:val="005E7813"/>
    <w:rsid w:val="00600245"/>
    <w:rsid w:val="00642FE3"/>
    <w:rsid w:val="00645E77"/>
    <w:rsid w:val="00663D76"/>
    <w:rsid w:val="00667C80"/>
    <w:rsid w:val="006902F0"/>
    <w:rsid w:val="006A543A"/>
    <w:rsid w:val="006A66C7"/>
    <w:rsid w:val="006A7A08"/>
    <w:rsid w:val="006C3E4F"/>
    <w:rsid w:val="006D16DE"/>
    <w:rsid w:val="006D1C27"/>
    <w:rsid w:val="006E2051"/>
    <w:rsid w:val="006E5702"/>
    <w:rsid w:val="006F4168"/>
    <w:rsid w:val="0070199C"/>
    <w:rsid w:val="00716BEE"/>
    <w:rsid w:val="007200D2"/>
    <w:rsid w:val="007338FC"/>
    <w:rsid w:val="00735C85"/>
    <w:rsid w:val="00765EE6"/>
    <w:rsid w:val="007731C1"/>
    <w:rsid w:val="007821DF"/>
    <w:rsid w:val="00794ACF"/>
    <w:rsid w:val="007C43FD"/>
    <w:rsid w:val="007C5692"/>
    <w:rsid w:val="007D4BF6"/>
    <w:rsid w:val="007E55FF"/>
    <w:rsid w:val="007E6DE6"/>
    <w:rsid w:val="007E713A"/>
    <w:rsid w:val="007F56FC"/>
    <w:rsid w:val="0080203A"/>
    <w:rsid w:val="00807A11"/>
    <w:rsid w:val="00820C65"/>
    <w:rsid w:val="00826E95"/>
    <w:rsid w:val="00827C91"/>
    <w:rsid w:val="008611A9"/>
    <w:rsid w:val="00894EA0"/>
    <w:rsid w:val="00896234"/>
    <w:rsid w:val="00896A63"/>
    <w:rsid w:val="008A2103"/>
    <w:rsid w:val="008A3593"/>
    <w:rsid w:val="008B7449"/>
    <w:rsid w:val="008B7CD1"/>
    <w:rsid w:val="008D3B1B"/>
    <w:rsid w:val="008E6610"/>
    <w:rsid w:val="00906006"/>
    <w:rsid w:val="00921A27"/>
    <w:rsid w:val="00924DFE"/>
    <w:rsid w:val="00932921"/>
    <w:rsid w:val="00934D4E"/>
    <w:rsid w:val="00947BD3"/>
    <w:rsid w:val="009509B8"/>
    <w:rsid w:val="00966FC2"/>
    <w:rsid w:val="009747C4"/>
    <w:rsid w:val="00975C47"/>
    <w:rsid w:val="009802D8"/>
    <w:rsid w:val="0099489A"/>
    <w:rsid w:val="009A4A91"/>
    <w:rsid w:val="009B0996"/>
    <w:rsid w:val="009C6DFB"/>
    <w:rsid w:val="009E751A"/>
    <w:rsid w:val="009F5AEE"/>
    <w:rsid w:val="00A0093D"/>
    <w:rsid w:val="00A5303C"/>
    <w:rsid w:val="00A53966"/>
    <w:rsid w:val="00A53B56"/>
    <w:rsid w:val="00A54CC3"/>
    <w:rsid w:val="00A61584"/>
    <w:rsid w:val="00A81DAB"/>
    <w:rsid w:val="00A856F4"/>
    <w:rsid w:val="00AE6731"/>
    <w:rsid w:val="00B13D68"/>
    <w:rsid w:val="00B302A8"/>
    <w:rsid w:val="00B335B3"/>
    <w:rsid w:val="00B7692F"/>
    <w:rsid w:val="00B902E2"/>
    <w:rsid w:val="00B97F1C"/>
    <w:rsid w:val="00BB1FA2"/>
    <w:rsid w:val="00BE1839"/>
    <w:rsid w:val="00BF0E5C"/>
    <w:rsid w:val="00C03175"/>
    <w:rsid w:val="00C076BB"/>
    <w:rsid w:val="00C13544"/>
    <w:rsid w:val="00C24E66"/>
    <w:rsid w:val="00C27E78"/>
    <w:rsid w:val="00C350DC"/>
    <w:rsid w:val="00C46762"/>
    <w:rsid w:val="00C63D2E"/>
    <w:rsid w:val="00C65AA4"/>
    <w:rsid w:val="00C67EF3"/>
    <w:rsid w:val="00C745FC"/>
    <w:rsid w:val="00C80FFC"/>
    <w:rsid w:val="00C96100"/>
    <w:rsid w:val="00CA33AF"/>
    <w:rsid w:val="00CC5759"/>
    <w:rsid w:val="00CC5B92"/>
    <w:rsid w:val="00CD6D65"/>
    <w:rsid w:val="00CE3778"/>
    <w:rsid w:val="00CE573E"/>
    <w:rsid w:val="00CF0033"/>
    <w:rsid w:val="00CF1D30"/>
    <w:rsid w:val="00D0171C"/>
    <w:rsid w:val="00D038A8"/>
    <w:rsid w:val="00D13176"/>
    <w:rsid w:val="00D138CB"/>
    <w:rsid w:val="00D401E1"/>
    <w:rsid w:val="00D525B0"/>
    <w:rsid w:val="00D82CBB"/>
    <w:rsid w:val="00D96328"/>
    <w:rsid w:val="00DE40A2"/>
    <w:rsid w:val="00DE43DD"/>
    <w:rsid w:val="00DF2217"/>
    <w:rsid w:val="00E010E6"/>
    <w:rsid w:val="00E06EE9"/>
    <w:rsid w:val="00E10904"/>
    <w:rsid w:val="00E150A4"/>
    <w:rsid w:val="00E22D8C"/>
    <w:rsid w:val="00E464E0"/>
    <w:rsid w:val="00E532C8"/>
    <w:rsid w:val="00E768C8"/>
    <w:rsid w:val="00EC06DE"/>
    <w:rsid w:val="00EC3A4E"/>
    <w:rsid w:val="00ED19FB"/>
    <w:rsid w:val="00EE0B4A"/>
    <w:rsid w:val="00EE504C"/>
    <w:rsid w:val="00EE5B05"/>
    <w:rsid w:val="00EF7525"/>
    <w:rsid w:val="00F05B0F"/>
    <w:rsid w:val="00F128FA"/>
    <w:rsid w:val="00F24BF4"/>
    <w:rsid w:val="00F24E38"/>
    <w:rsid w:val="00F25430"/>
    <w:rsid w:val="00F356B3"/>
    <w:rsid w:val="00F6628B"/>
    <w:rsid w:val="00F819D4"/>
    <w:rsid w:val="00F93E70"/>
    <w:rsid w:val="00FA0C74"/>
    <w:rsid w:val="00FD2F8F"/>
    <w:rsid w:val="00FD4665"/>
    <w:rsid w:val="00FD5F59"/>
    <w:rsid w:val="00FE4688"/>
    <w:rsid w:val="00FF5970"/>
    <w:rsid w:val="06995DDB"/>
    <w:rsid w:val="0BFA6134"/>
    <w:rsid w:val="0DAE137C"/>
    <w:rsid w:val="18CF7CA0"/>
    <w:rsid w:val="292C087B"/>
    <w:rsid w:val="309415F7"/>
    <w:rsid w:val="388E7BD9"/>
    <w:rsid w:val="48D5178D"/>
    <w:rsid w:val="4ACB6AFB"/>
    <w:rsid w:val="4B63784F"/>
    <w:rsid w:val="4D1C7C15"/>
    <w:rsid w:val="51BA3FAB"/>
    <w:rsid w:val="588F35F2"/>
    <w:rsid w:val="590E007E"/>
    <w:rsid w:val="5CEB7F4B"/>
    <w:rsid w:val="63E279EC"/>
    <w:rsid w:val="64C650C3"/>
    <w:rsid w:val="78FA0036"/>
    <w:rsid w:val="7994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B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509B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09B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50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09B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50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09B8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9509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9509B8"/>
    <w:rPr>
      <w:rFonts w:cs="Times New Roman"/>
      <w:b/>
    </w:rPr>
  </w:style>
  <w:style w:type="character" w:styleId="Hyperlink">
    <w:name w:val="Hyperlink"/>
    <w:basedOn w:val="DefaultParagraphFont"/>
    <w:uiPriority w:val="99"/>
    <w:rsid w:val="009509B8"/>
    <w:rPr>
      <w:rFonts w:cs="Times New Roman"/>
      <w:color w:val="0000FF"/>
      <w:u w:val="single"/>
    </w:rPr>
  </w:style>
  <w:style w:type="character" w:customStyle="1" w:styleId="NormalCharacter">
    <w:name w:val="NormalCharacter"/>
    <w:uiPriority w:val="99"/>
    <w:rsid w:val="009509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67</Words>
  <Characters>386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本溪市公安局招聘警务辅助人员公告</dc:title>
  <dc:subject/>
  <dc:creator>Users</dc:creator>
  <cp:keywords/>
  <dc:description/>
  <cp:lastModifiedBy>Administrator</cp:lastModifiedBy>
  <cp:revision>3</cp:revision>
  <cp:lastPrinted>2023-08-10T08:18:00Z</cp:lastPrinted>
  <dcterms:created xsi:type="dcterms:W3CDTF">2023-08-15T01:59:00Z</dcterms:created>
  <dcterms:modified xsi:type="dcterms:W3CDTF">2023-08-15T02:00:00Z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