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黑体" w:eastAsia="黑体"/>
          <w:sz w:val="44"/>
          <w:szCs w:val="44"/>
        </w:rPr>
        <w:t>单位同意报考证明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DM3ZjFiMzc0ZDIwMjJiYjZlYzE0MGZkOTM0NDc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5443580"/>
    <w:rsid w:val="12C90912"/>
    <w:rsid w:val="18722D74"/>
    <w:rsid w:val="36B342A1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118</Words>
  <Characters>121</Characters>
  <Lines>0</Lines>
  <Paragraphs>0</Paragraphs>
  <TotalTime>5</TotalTime>
  <ScaleCrop>false</ScaleCrop>
  <LinksUpToDate>false</LinksUpToDate>
  <CharactersWithSpaces>220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倔强的小鸟</cp:lastModifiedBy>
  <cp:lastPrinted>2023-09-18T06:44:46Z</cp:lastPrinted>
  <dcterms:modified xsi:type="dcterms:W3CDTF">2023-09-18T06:49:14Z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63CBFE5B9FD74A84A72B9609DD1F5CCE_13</vt:lpwstr>
  </property>
</Properties>
</file>