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××××××××××××××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×××××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××××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/>
          <w:sz w:val="32"/>
          <w:szCs w:val="32"/>
        </w:rPr>
        <w:t>工作。经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，同意其报考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×××××××××××××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如进入拟聘用人选，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届时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配合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招聘单位做好考察工作，并协助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为其办理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人事调动手续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单位组织</w:t>
      </w:r>
      <w:r>
        <w:rPr>
          <w:rFonts w:hint="eastAsia" w:ascii="仿宋_GB2312" w:eastAsia="仿宋_GB2312"/>
          <w:sz w:val="32"/>
          <w:szCs w:val="32"/>
        </w:rPr>
        <w:t>人事部门公章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注：此表打印有效，不得手写。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zQ5M2U0NGEwMDA5ZDZmYTE3NzY4NjAwZTczMTk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8722D74"/>
    <w:rsid w:val="1DB73CEC"/>
    <w:rsid w:val="276D7F85"/>
    <w:rsid w:val="36B342A1"/>
    <w:rsid w:val="389E1E4B"/>
    <w:rsid w:val="46E51B91"/>
    <w:rsid w:val="488378B2"/>
    <w:rsid w:val="4AD16E32"/>
    <w:rsid w:val="5ABC7D9A"/>
    <w:rsid w:val="76DD5FA1"/>
    <w:rsid w:val="7FBD0E7B"/>
    <w:rsid w:val="9A9F4313"/>
    <w:rsid w:val="CFED1BC8"/>
    <w:rsid w:val="E71F0D22"/>
    <w:rsid w:val="FF77E723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145</Words>
  <Characters>148</Characters>
  <Lines>0</Lines>
  <Paragraphs>0</Paragraphs>
  <TotalTime>10</TotalTime>
  <ScaleCrop>false</ScaleCrop>
  <LinksUpToDate>false</LinksUpToDate>
  <CharactersWithSpaces>203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2019-03-30T17:36:00Z</dcterms:created>
  <dc:creator>Administrator</dc:creator>
  <cp:lastModifiedBy>wanglibo</cp:lastModifiedBy>
  <cp:lastPrinted>2023-06-12T20:09:00Z</cp:lastPrinted>
  <dcterms:modified xsi:type="dcterms:W3CDTF">2024-05-20T10:19:47Z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48729A211A4D4179974F6584E21BAFC9</vt:lpwstr>
  </property>
</Properties>
</file>