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spacing w:line="60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委托人：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代理人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兹委托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作为我的合法代理人，代理办理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业务，代理人签署的相关业务文件资料，均视为委托人同意且承认并承担相应法律责任。</w:t>
      </w:r>
    </w:p>
    <w:p>
      <w:pPr>
        <w:spacing w:line="600" w:lineRule="auto"/>
        <w:ind w:left="839" w:leftChars="266" w:hanging="280" w:hangingChars="1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本委托书有效时间为：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日至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  <w:t>____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日止。</w:t>
      </w: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spacing w:line="600" w:lineRule="auto"/>
        <w:ind w:firstLine="560" w:firstLineChars="2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委托人签名：                         代理人签名：</w:t>
      </w:r>
    </w:p>
    <w:p>
      <w:pPr>
        <w:spacing w:line="600" w:lineRule="auto"/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签署时间：                           签署时间：</w:t>
      </w:r>
    </w:p>
    <w:p>
      <w:pPr>
        <w:ind w:firstLine="1120" w:firstLineChars="4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E3NzM4OWZlNTEzYWYyZDZkN2M5MzA4OGZlZjA0NmJmIiwidXNlckNvdW50IjoxfQ=="/>
  </w:docVars>
  <w:rsids>
    <w:rsidRoot w:val="22D64575"/>
    <w:rsid w:val="22D64575"/>
    <w:rsid w:val="2AF910F2"/>
    <w:rsid w:val="57AA35F5"/>
    <w:rsid w:val="7ED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-20191106BVUDD\AppData\Roaming\kingsoft\office6\templates\download\0c4a4abb-1b5b-42fc-8cc5-9b07f80331bc\&#20195;&#29702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代理授权委托书.docx</Template>
  <Pages>1</Pages>
  <Words>275</Words>
  <Characters>317</Characters>
  <Lines>0</Lines>
  <Paragraphs>0</Paragraphs>
  <TotalTime>6</TotalTime>
  <ScaleCrop>false</ScaleCrop>
  <LinksUpToDate>false</LinksUpToDate>
  <CharactersWithSpaces>720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2023-05-23T02:33:00Z</dcterms:created>
  <dc:creator>何某</dc:creator>
  <cp:lastModifiedBy>何某</cp:lastModifiedBy>
  <dcterms:modified xsi:type="dcterms:W3CDTF">2024-05-21T02:38:56Z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0859ADC4F81D4725907B7CCC6708A779_11</vt:lpwstr>
  </property>
  <property fmtid="{D5CDD505-2E9C-101B-9397-08002B2CF9AE}" pid="4" name="KSOTemplateUUID">
    <vt:lpwstr>v1.0_mb_YwoUMNBDDAJmnU/Othkedw==</vt:lpwstr>
  </property>
</Properties>
</file>