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7E795">
      <w:pPr>
        <w:spacing w:line="720" w:lineRule="auto"/>
        <w:jc w:val="center"/>
        <w:rPr>
          <w:rFonts w:hint="eastAsia"/>
          <w:b/>
          <w:bCs/>
          <w:sz w:val="44"/>
          <w:szCs w:val="5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52"/>
          <w:lang w:val="en-US" w:eastAsia="zh-CN"/>
        </w:rPr>
        <w:t>授权委托书</w:t>
      </w:r>
    </w:p>
    <w:p w14:paraId="0D83490F">
      <w:pPr>
        <w:spacing w:line="600" w:lineRule="auto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委托人：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</w:t>
      </w:r>
      <w: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  <w:t xml:space="preserve">                 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。</w:t>
      </w:r>
    </w:p>
    <w:p w14:paraId="40C07CF7">
      <w:pPr>
        <w:spacing w:line="600" w:lineRule="auto"/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代理人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</w:t>
      </w:r>
      <w: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  <w:t xml:space="preserve">                 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。</w:t>
      </w:r>
    </w:p>
    <w:p w14:paraId="6B5C5047">
      <w:pPr>
        <w:spacing w:line="600" w:lineRule="auto"/>
        <w:ind w:firstLine="560" w:firstLineChars="200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兹委托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</w:t>
      </w:r>
      <w: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作为我的合法代理人，代理办理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业务，代理人签署的相关业务文件资料，均视为委托人同意且承认并承担相应法律责任。</w:t>
      </w:r>
    </w:p>
    <w:p w14:paraId="77EA09B3">
      <w:pPr>
        <w:spacing w:line="600" w:lineRule="auto"/>
        <w:ind w:left="839" w:leftChars="266" w:hanging="280" w:hangingChars="100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本委托书有效时间为：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年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月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日至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年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月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</w:t>
      </w:r>
      <w: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  <w:t>____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日止。</w:t>
      </w:r>
    </w:p>
    <w:p w14:paraId="07394AA9">
      <w:pPr>
        <w:spacing w:line="600" w:lineRule="auto"/>
        <w:ind w:firstLine="560" w:firstLineChars="200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 w14:paraId="5491C0A4">
      <w:pPr>
        <w:spacing w:line="600" w:lineRule="auto"/>
        <w:ind w:firstLine="560" w:firstLineChars="200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 w14:paraId="42E798F7">
      <w:pPr>
        <w:spacing w:line="600" w:lineRule="auto"/>
        <w:ind w:firstLine="560" w:firstLineChars="200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委托人签名：                         代理人签名：</w:t>
      </w:r>
    </w:p>
    <w:p w14:paraId="7AAFCB73">
      <w:pPr>
        <w:spacing w:line="600" w:lineRule="auto"/>
        <w:ind w:firstLine="560" w:firstLineChars="200"/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签署时间：                           签署时间：</w:t>
      </w:r>
    </w:p>
    <w:p w14:paraId="085D5478">
      <w:pPr>
        <w:ind w:firstLine="1120" w:firstLineChars="400"/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</w:p>
    <w:p w14:paraId="0D3B826F">
      <w:pPr>
        <w:ind w:firstLine="560" w:firstLineChars="200"/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</w:p>
    <w:p w14:paraId="2A7B480A">
      <w:pPr>
        <w:ind w:firstLine="560" w:firstLineChars="200"/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</w:p>
    <w:p w14:paraId="605FD797">
      <w:pPr>
        <w:ind w:firstLine="560" w:firstLineChars="200"/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</w:p>
    <w:p w14:paraId="37142C8D">
      <w:pPr>
        <w:ind w:firstLine="560" w:firstLineChars="200"/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</w:p>
    <w:p w14:paraId="6070A9D4">
      <w:pPr>
        <w:ind w:firstLine="560" w:firstLineChars="200"/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</w:p>
    <w:p w14:paraId="549FCC6D">
      <w:pPr>
        <w:ind w:firstLine="560" w:firstLineChars="200"/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iwiaGRpZCI6ImE3NzM4OWZlNTEzYWYyZDZkN2M5MzA4OGZlZjA0NmJmIiwidXNlckNvdW50IjoxfQ=="/>
  </w:docVars>
  <w:rsids>
    <w:rsidRoot w:val="22D64575"/>
    <w:rsid w:val="22D64575"/>
    <w:rsid w:val="2AF910F2"/>
    <w:rsid w:val="57AA35F5"/>
    <w:rsid w:val="6DCB56E3"/>
    <w:rsid w:val="7EDE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S-20191106BVUDD\AppData\Roaming\kingsoft\office6\templates\download\0c4a4abb-1b5b-42fc-8cc5-9b07f80331bc\&#20195;&#29702;&#25480;&#26435;&#22996;&#2517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代理授权委托书.docx</Template>
  <Pages>1</Pages>
  <Words>125</Words>
  <Characters>128</Characters>
  <Lines>0</Lines>
  <Paragraphs>0</Paragraphs>
  <TotalTime>6</TotalTime>
  <ScaleCrop>false</ScaleCrop>
  <LinksUpToDate>false</LinksUpToDate>
  <CharactersWithSpaces>352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2023-05-23T02:33:00Z</dcterms:created>
  <dc:creator>何某</dc:creator>
  <cp:lastModifiedBy>何某</cp:lastModifiedBy>
  <dcterms:modified xsi:type="dcterms:W3CDTF">2024-07-16T06:13:24Z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245BE1FC481444C9B37C70401546C391_13</vt:lpwstr>
  </property>
  <property fmtid="{D5CDD505-2E9C-101B-9397-08002B2CF9AE}" pid="4" name="KSOTemplateUUID">
    <vt:lpwstr>v1.0_mb_YwoUMNBDDAJmnU/Othkedw==</vt:lpwstr>
  </property>
</Properties>
</file>