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60" w:rsidRDefault="009A6C60">
      <w:pPr>
        <w:spacing w:before="100" w:beforeAutospacing="1" w:after="100" w:afterAutospacing="1" w:line="500" w:lineRule="exact"/>
        <w:jc w:val="left"/>
        <w:outlineLvl w:val="1"/>
        <w:rPr>
          <w:rFonts w:ascii="仿宋_GB2312" w:eastAsia="仿宋_GB2312" w:hAnsi="Verdana" w:cs="宋体"/>
          <w:b/>
          <w:bCs/>
          <w:color w:val="000000"/>
          <w:kern w:val="36"/>
          <w:sz w:val="32"/>
          <w:szCs w:val="32"/>
        </w:rPr>
      </w:pPr>
      <w:r>
        <w:rPr>
          <w:rFonts w:ascii="仿宋_GB2312" w:eastAsia="仿宋_GB2312" w:hAnsi="Verdana" w:cs="宋体" w:hint="eastAsia"/>
          <w:b/>
          <w:bCs/>
          <w:color w:val="000000"/>
          <w:kern w:val="36"/>
          <w:sz w:val="32"/>
          <w:szCs w:val="32"/>
        </w:rPr>
        <w:t>附件</w:t>
      </w:r>
      <w:r>
        <w:rPr>
          <w:rFonts w:ascii="仿宋_GB2312" w:eastAsia="仿宋_GB2312" w:hAnsi="Verdana" w:cs="宋体"/>
          <w:b/>
          <w:bCs/>
          <w:color w:val="000000"/>
          <w:kern w:val="36"/>
          <w:sz w:val="32"/>
          <w:szCs w:val="32"/>
        </w:rPr>
        <w:t>7</w:t>
      </w:r>
      <w:r>
        <w:rPr>
          <w:rFonts w:ascii="仿宋_GB2312" w:eastAsia="仿宋_GB2312" w:hAnsi="Verdana" w:cs="宋体" w:hint="eastAsia"/>
          <w:b/>
          <w:bCs/>
          <w:color w:val="000000"/>
          <w:kern w:val="36"/>
          <w:sz w:val="32"/>
          <w:szCs w:val="32"/>
        </w:rPr>
        <w:t>：</w:t>
      </w:r>
    </w:p>
    <w:p w:rsidR="009A6C60" w:rsidRPr="00537CE0" w:rsidRDefault="009A6C60">
      <w:pPr>
        <w:spacing w:before="100" w:beforeAutospacing="1" w:after="100" w:afterAutospacing="1" w:line="500" w:lineRule="exact"/>
        <w:jc w:val="center"/>
        <w:outlineLvl w:val="1"/>
        <w:rPr>
          <w:rFonts w:ascii="方正小标宋简体" w:eastAsia="方正小标宋简体" w:hAnsi="Verdana" w:cs="宋体"/>
          <w:bCs/>
          <w:color w:val="000000"/>
          <w:kern w:val="36"/>
          <w:sz w:val="44"/>
          <w:szCs w:val="44"/>
        </w:rPr>
      </w:pPr>
      <w:r w:rsidRPr="00537CE0">
        <w:rPr>
          <w:rFonts w:ascii="方正小标宋简体" w:eastAsia="方正小标宋简体" w:hAnsi="Verdana" w:cs="宋体" w:hint="eastAsia"/>
          <w:bCs/>
          <w:color w:val="000000"/>
          <w:kern w:val="36"/>
          <w:sz w:val="44"/>
          <w:szCs w:val="44"/>
        </w:rPr>
        <w:t>单位同意报考证明</w:t>
      </w:r>
    </w:p>
    <w:p w:rsidR="009A6C60" w:rsidRDefault="009A6C60">
      <w:pPr>
        <w:spacing w:line="700" w:lineRule="exac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9A6C60" w:rsidRDefault="009A6C60">
      <w:pPr>
        <w:spacing w:line="700" w:lineRule="exac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兹有我单位在职人员</w:t>
      </w:r>
      <w:r>
        <w:rPr>
          <w:rFonts w:ascii="仿宋_GB2312" w:eastAsia="仿宋_GB2312" w:hAnsi="Verdana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性别</w:t>
      </w:r>
      <w:r>
        <w:rPr>
          <w:rFonts w:ascii="仿宋_GB2312" w:eastAsia="仿宋_GB2312" w:hAnsi="Verdana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身份证号码为</w:t>
      </w:r>
      <w:r>
        <w:rPr>
          <w:rFonts w:ascii="仿宋_GB2312" w:eastAsia="仿宋_GB2312" w:hAnsi="Verdana" w:cs="宋体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月至今在我单位工作。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经研究，我单位</w:t>
      </w:r>
      <w:r>
        <w:rPr>
          <w:rFonts w:ascii="仿宋_GB2312" w:eastAsia="仿宋_GB2312" w:hint="eastAsia"/>
          <w:sz w:val="32"/>
          <w:szCs w:val="32"/>
        </w:rPr>
        <w:t>同意该同志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参加</w:t>
      </w:r>
      <w:r>
        <w:rPr>
          <w:rFonts w:ascii="仿宋_GB2312" w:eastAsia="仿宋_GB2312" w:hAnsi="Verdana" w:cs="宋体"/>
          <w:color w:val="000000"/>
          <w:kern w:val="0"/>
          <w:sz w:val="32"/>
          <w:szCs w:val="32"/>
        </w:rPr>
        <w:t>2024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年龙港区教育系统公开招聘教师考试。</w:t>
      </w:r>
    </w:p>
    <w:p w:rsidR="009A6C60" w:rsidRDefault="009A6C60" w:rsidP="00B74474">
      <w:pPr>
        <w:spacing w:line="700" w:lineRule="exact"/>
        <w:ind w:firstLineChars="200" w:firstLine="3168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如被聘用，我单位将配合做好办理工资及档案等后续手续。</w:t>
      </w:r>
    </w:p>
    <w:p w:rsidR="009A6C60" w:rsidRDefault="009A6C60" w:rsidP="00B74474">
      <w:pPr>
        <w:spacing w:line="700" w:lineRule="exact"/>
        <w:ind w:firstLineChars="200" w:firstLine="3168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特此证明。</w:t>
      </w:r>
    </w:p>
    <w:p w:rsidR="009A6C60" w:rsidRDefault="009A6C60" w:rsidP="00B74474">
      <w:pPr>
        <w:spacing w:line="700" w:lineRule="exact"/>
        <w:ind w:firstLineChars="200" w:firstLine="3168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单位联系人：</w:t>
      </w:r>
    </w:p>
    <w:p w:rsidR="009A6C60" w:rsidRDefault="009A6C60" w:rsidP="00B74474">
      <w:pPr>
        <w:spacing w:line="700" w:lineRule="exact"/>
        <w:ind w:firstLineChars="150" w:firstLine="31680"/>
        <w:jc w:val="lef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联系电话：</w:t>
      </w:r>
    </w:p>
    <w:p w:rsidR="009A6C60" w:rsidRDefault="009A6C60">
      <w:pPr>
        <w:spacing w:line="500" w:lineRule="exact"/>
        <w:ind w:firstLine="645"/>
        <w:jc w:val="lef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</w:p>
    <w:p w:rsidR="009A6C60" w:rsidRDefault="009A6C60">
      <w:pPr>
        <w:spacing w:line="500" w:lineRule="exact"/>
        <w:ind w:firstLine="645"/>
        <w:jc w:val="lef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/>
          <w:color w:val="000000"/>
          <w:kern w:val="0"/>
          <w:sz w:val="32"/>
          <w:szCs w:val="32"/>
        </w:rPr>
        <w:t xml:space="preserve">                   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（单位盖章）</w:t>
      </w:r>
      <w:r>
        <w:rPr>
          <w:rFonts w:ascii="仿宋_GB2312" w:eastAsia="仿宋_GB2312" w:hAnsi="Verdana" w:cs="宋体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（主管部门盖章）</w:t>
      </w:r>
    </w:p>
    <w:p w:rsidR="009A6C60" w:rsidRDefault="009A6C60">
      <w:pPr>
        <w:spacing w:line="500" w:lineRule="exact"/>
        <w:ind w:firstLine="645"/>
        <w:jc w:val="lef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/>
          <w:color w:val="000000"/>
          <w:kern w:val="0"/>
          <w:sz w:val="32"/>
          <w:szCs w:val="32"/>
        </w:rPr>
        <w:t xml:space="preserve">                              </w:t>
      </w:r>
    </w:p>
    <w:p w:rsidR="009A6C60" w:rsidRDefault="009A6C60" w:rsidP="00D24673">
      <w:pPr>
        <w:spacing w:line="500" w:lineRule="exact"/>
        <w:ind w:firstLine="645"/>
        <w:jc w:val="righ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Verdana" w:cs="宋体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Verdana" w:cs="宋体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日</w:t>
      </w:r>
    </w:p>
    <w:p w:rsidR="009A6C60" w:rsidRDefault="009A6C6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</w:p>
    <w:p w:rsidR="009A6C60" w:rsidRDefault="009A6C60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9A6C60" w:rsidRDefault="009A6C60">
      <w:pPr>
        <w:spacing w:line="500" w:lineRule="exact"/>
        <w:jc w:val="left"/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注：此表打印有效，不得手写。</w:t>
      </w:r>
      <w:r>
        <w:rPr>
          <w:rFonts w:ascii="仿宋_GB2312" w:eastAsia="仿宋_GB2312"/>
          <w:sz w:val="32"/>
          <w:szCs w:val="32"/>
        </w:rPr>
        <w:t xml:space="preserve"> </w:t>
      </w:r>
    </w:p>
    <w:sectPr w:rsidR="009A6C60" w:rsidSect="0056507D">
      <w:footerReference w:type="default" r:id="rId6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C60" w:rsidRDefault="009A6C60">
      <w:r>
        <w:separator/>
      </w:r>
    </w:p>
  </w:endnote>
  <w:endnote w:type="continuationSeparator" w:id="0">
    <w:p w:rsidR="009A6C60" w:rsidRDefault="009A6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C60" w:rsidRDefault="009A6C6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visibility:visible;mso-wrap-style:none;mso-position-horizontal:center;mso-position-horizontal-relative:margin" filled="f" stroked="f">
          <v:textbox style="mso-fit-shape-to-text:t" inset="0,0,0,0">
            <w:txbxContent>
              <w:p w:rsidR="009A6C60" w:rsidRDefault="009A6C60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C60" w:rsidRDefault="009A6C60">
      <w:r>
        <w:separator/>
      </w:r>
    </w:p>
  </w:footnote>
  <w:footnote w:type="continuationSeparator" w:id="0">
    <w:p w:rsidR="009A6C60" w:rsidRDefault="009A6C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RmN2JhNzQ0MDVkNzYxMDg3MGQ0MjI3YjA2ZThlN2UifQ=="/>
  </w:docVars>
  <w:rsids>
    <w:rsidRoot w:val="00001375"/>
    <w:rsid w:val="00001375"/>
    <w:rsid w:val="00041B4C"/>
    <w:rsid w:val="0017031E"/>
    <w:rsid w:val="00274CD0"/>
    <w:rsid w:val="003E71D5"/>
    <w:rsid w:val="0052046D"/>
    <w:rsid w:val="00537CE0"/>
    <w:rsid w:val="00554C78"/>
    <w:rsid w:val="0056507D"/>
    <w:rsid w:val="00675AF1"/>
    <w:rsid w:val="007717DD"/>
    <w:rsid w:val="00994E8F"/>
    <w:rsid w:val="009A6C60"/>
    <w:rsid w:val="00B74474"/>
    <w:rsid w:val="00BA0D81"/>
    <w:rsid w:val="00D24673"/>
    <w:rsid w:val="08840CD6"/>
    <w:rsid w:val="08DF21A9"/>
    <w:rsid w:val="0B06499F"/>
    <w:rsid w:val="1FA5247E"/>
    <w:rsid w:val="4A624A4F"/>
    <w:rsid w:val="64A0495B"/>
    <w:rsid w:val="7F9F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07D"/>
    <w:pPr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50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082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BA0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0D8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41</Words>
  <Characters>234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AutoBVT</cp:lastModifiedBy>
  <cp:revision>8</cp:revision>
  <cp:lastPrinted>2024-05-31T01:43:00Z</cp:lastPrinted>
  <dcterms:created xsi:type="dcterms:W3CDTF">2024-03-01T03:09:00Z</dcterms:created>
  <dcterms:modified xsi:type="dcterms:W3CDTF">2024-07-29T07:15:00Z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86D1908BD544423AA8007CADAE0D24CE</vt:lpwstr>
  </property>
</Properties>
</file>