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line="0" w:lineRule="atLeas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DIwMTdhYzM4MDQ1Y2QyMzA4YzcwOWNiNjg5NjY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2CE47F24"/>
    <w:rsid w:val="31D90EE7"/>
    <w:rsid w:val="36B342A1"/>
    <w:rsid w:val="3BEF2B17"/>
    <w:rsid w:val="3D6DBD7A"/>
    <w:rsid w:val="55BFF46A"/>
    <w:rsid w:val="5FC703FA"/>
    <w:rsid w:val="7FBD0E7B"/>
    <w:rsid w:val="BA7B23C6"/>
    <w:rsid w:val="CFED1BC8"/>
    <w:rsid w:val="E71F0D22"/>
    <w:rsid w:val="FA7DD956"/>
    <w:rsid w:val="FFEF71C7"/>
    <w:rsid w:val="FFFAD2F8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2019-04-01T01:36:00Z</dcterms:created>
  <dc:creator>Administrator</dc:creator>
  <cp:lastModifiedBy>ly031046</cp:lastModifiedBy>
  <cp:lastPrinted>2020-06-27T01:12:00Z</cp:lastPrinted>
  <dcterms:modified xsi:type="dcterms:W3CDTF">2024-08-12T14:22:26Z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