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EAC9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黑体" w:eastAsia="黑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037D155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单位同意报考证明</w:t>
      </w:r>
    </w:p>
    <w:p w14:paraId="6EFC2CA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cs="宋体"/>
          <w:b/>
          <w:kern w:val="0"/>
          <w:sz w:val="32"/>
          <w:szCs w:val="32"/>
        </w:rPr>
      </w:pPr>
    </w:p>
    <w:p w14:paraId="076F8AF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（身份证号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）</w:t>
      </w:r>
    </w:p>
    <w:p w14:paraId="632E510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（单位）工作人员，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月至今在我处工作。经决定，同意其报考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报考单位</w:t>
      </w:r>
      <w:r>
        <w:rPr>
          <w:rFonts w:hint="eastAsia" w:ascii="仿宋_GB2312" w:eastAsia="仿宋_GB2312"/>
          <w:sz w:val="32"/>
          <w:szCs w:val="32"/>
        </w:rPr>
        <w:t>）</w:t>
      </w:r>
    </w:p>
    <w:p w14:paraId="49DFDE0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报考岗位），并配合有关单位为其办理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</w:rPr>
        <w:t>人事调动手续。</w:t>
      </w:r>
    </w:p>
    <w:p w14:paraId="4977953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ascii="仿宋_GB2312" w:eastAsia="仿宋_GB2312"/>
          <w:sz w:val="32"/>
          <w:szCs w:val="32"/>
        </w:rPr>
      </w:pPr>
    </w:p>
    <w:p w14:paraId="73106D1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602DAB0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ascii="仿宋_GB2312" w:eastAsia="仿宋_GB2312"/>
          <w:sz w:val="32"/>
          <w:szCs w:val="32"/>
        </w:rPr>
      </w:pPr>
    </w:p>
    <w:p w14:paraId="062F834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（单位公章或单位人事部门公章）</w:t>
      </w:r>
    </w:p>
    <w:p w14:paraId="437F97F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　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　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ascii="仿宋_GB2312" w:eastAsia="仿宋_GB2312"/>
          <w:sz w:val="32"/>
          <w:szCs w:val="32"/>
        </w:rPr>
        <w:t xml:space="preserve">    </w:t>
      </w:r>
    </w:p>
    <w:p w14:paraId="33431A8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 w14:paraId="198E6B8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注：此表打印有效，不得手写。</w:t>
      </w:r>
    </w:p>
    <w:p w14:paraId="5E69795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 w14:paraId="00C70FC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0NDIwMTdhYzM4MDQ1Y2QyMzA4YzcwOWNiNjg5NjYifQ=="/>
  </w:docVars>
  <w:rsids>
    <w:rsidRoot w:val="00946A52"/>
    <w:rsid w:val="0004040E"/>
    <w:rsid w:val="000A24CE"/>
    <w:rsid w:val="002E1323"/>
    <w:rsid w:val="00486061"/>
    <w:rsid w:val="00603A6D"/>
    <w:rsid w:val="00645F42"/>
    <w:rsid w:val="006960A7"/>
    <w:rsid w:val="008155BD"/>
    <w:rsid w:val="008F73F3"/>
    <w:rsid w:val="00946A52"/>
    <w:rsid w:val="00A60C0C"/>
    <w:rsid w:val="00A768B5"/>
    <w:rsid w:val="00DC6F98"/>
    <w:rsid w:val="00EC2916"/>
    <w:rsid w:val="0DD430AA"/>
    <w:rsid w:val="18722D74"/>
    <w:rsid w:val="2FF6F974"/>
    <w:rsid w:val="36B342A1"/>
    <w:rsid w:val="47630C39"/>
    <w:rsid w:val="7C700E36"/>
    <w:rsid w:val="7E56D906"/>
    <w:rsid w:val="7FBD0E7B"/>
    <w:rsid w:val="CFED1BC8"/>
    <w:rsid w:val="DBFD2285"/>
    <w:rsid w:val="E71F0D22"/>
    <w:rsid w:val="EBFF3058"/>
    <w:rsid w:val="FB7BB6D2"/>
    <w:rsid w:val="FFDB7BF2"/>
    <w:rsid w:val="FFF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Footer Char"/>
    <w:basedOn w:val="5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5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1</Pages>
  <Words>117</Words>
  <Characters>120</Characters>
  <Lines>0</Lines>
  <Paragraphs>0</Paragraphs>
  <TotalTime>0</TotalTime>
  <ScaleCrop>false</ScaleCrop>
  <LinksUpToDate>false</LinksUpToDate>
  <CharactersWithSpaces>219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2019-04-01T01:36:00Z</dcterms:created>
  <dc:creator>Administrator</dc:creator>
  <cp:lastModifiedBy>NYX</cp:lastModifiedBy>
  <cp:lastPrinted>2024-11-27T01:11:34Z</cp:lastPrinted>
  <dcterms:modified xsi:type="dcterms:W3CDTF">2024-11-27T01:11:35Z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48729A211A4D4179974F6584E21BAFC9</vt:lpwstr>
  </property>
</Properties>
</file>