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9F890">
      <w:pPr>
        <w:spacing w:before="56" w:line="221" w:lineRule="auto"/>
        <w:ind w:left="648"/>
      </w:pPr>
    </w:p>
    <w:p w14:paraId="7048F20A">
      <w:pPr>
        <w:spacing w:before="101" w:line="221" w:lineRule="auto"/>
        <w:jc w:val="center"/>
        <w:rPr>
          <w:rFonts w:ascii="黑体" w:hAnsi="黑体" w:cs="黑体"/>
          <w:sz w:val="31"/>
          <w:szCs w:val="31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pacing w:val="1"/>
          <w:sz w:val="31"/>
          <w:szCs w:val="31"/>
          <w:lang w:eastAsia="zh-CN"/>
        </w:rPr>
        <w:t>辽阳市</w:t>
      </w:r>
      <w:r>
        <w:rPr>
          <w:rFonts w:hint="eastAsia" w:ascii="宋体" w:hAnsi="宋体" w:cs="宋体"/>
          <w:b/>
          <w:bCs/>
          <w:spacing w:val="1"/>
          <w:sz w:val="31"/>
          <w:szCs w:val="31"/>
        </w:rPr>
        <w:t>青年就业见习单位申报表</w:t>
      </w:r>
    </w:p>
    <w:p w14:paraId="22EE6B78">
      <w:pPr>
        <w:spacing w:before="126"/>
      </w:pPr>
    </w:p>
    <w:tbl>
      <w:tblPr>
        <w:tblStyle w:val="3"/>
        <w:tblW w:w="9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3126"/>
        <w:gridCol w:w="2178"/>
        <w:gridCol w:w="2472"/>
      </w:tblGrid>
      <w:tr w14:paraId="0F395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23" w:type="dxa"/>
          </w:tcPr>
          <w:p w14:paraId="609114D8">
            <w:pPr>
              <w:pStyle w:val="6"/>
              <w:spacing w:before="183" w:line="219" w:lineRule="auto"/>
              <w:ind w:left="184"/>
            </w:pPr>
            <w:r>
              <w:rPr>
                <w:rFonts w:hint="eastAsia" w:ascii="宋体" w:hAnsi="宋体" w:cs="宋体"/>
                <w:spacing w:val="1"/>
              </w:rPr>
              <w:t>见习单位名称</w:t>
            </w:r>
          </w:p>
        </w:tc>
        <w:tc>
          <w:tcPr>
            <w:tcW w:w="3126" w:type="dxa"/>
          </w:tcPr>
          <w:p w14:paraId="5BEE15F7"/>
        </w:tc>
        <w:tc>
          <w:tcPr>
            <w:tcW w:w="2178" w:type="dxa"/>
          </w:tcPr>
          <w:p w14:paraId="620C44D6">
            <w:pPr>
              <w:pStyle w:val="6"/>
              <w:spacing w:before="53" w:line="225" w:lineRule="auto"/>
              <w:ind w:right="231"/>
              <w:jc w:val="center"/>
            </w:pPr>
            <w:r>
              <w:rPr>
                <w:rFonts w:hint="eastAsia" w:ascii="宋体" w:hAnsi="宋体" w:cs="宋体"/>
                <w:spacing w:val="1"/>
              </w:rPr>
              <w:t>统一社会信用代码</w:t>
            </w:r>
            <w:r>
              <w:rPr>
                <w:spacing w:val="1"/>
              </w:rPr>
              <w:t xml:space="preserve"> </w:t>
            </w:r>
            <w:r>
              <w:rPr>
                <w:rFonts w:hint="eastAsia" w:ascii="宋体" w:hAnsi="宋体" w:cs="宋体"/>
                <w:spacing w:val="1"/>
              </w:rPr>
              <w:t>组织机构代码</w:t>
            </w:r>
          </w:p>
        </w:tc>
        <w:tc>
          <w:tcPr>
            <w:tcW w:w="2472" w:type="dxa"/>
          </w:tcPr>
          <w:p w14:paraId="4309EEA9"/>
        </w:tc>
      </w:tr>
      <w:tr w14:paraId="73850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23" w:type="dxa"/>
          </w:tcPr>
          <w:p w14:paraId="189E7DC0">
            <w:pPr>
              <w:pStyle w:val="6"/>
              <w:spacing w:before="198" w:line="219" w:lineRule="auto"/>
              <w:ind w:left="294"/>
            </w:pPr>
            <w:r>
              <w:rPr>
                <w:rFonts w:hint="eastAsia" w:ascii="宋体" w:hAnsi="宋体" w:cs="宋体"/>
                <w:spacing w:val="-2"/>
              </w:rPr>
              <w:t>单位归属地</w:t>
            </w:r>
          </w:p>
        </w:tc>
        <w:tc>
          <w:tcPr>
            <w:tcW w:w="3126" w:type="dxa"/>
          </w:tcPr>
          <w:p w14:paraId="0FB4F113">
            <w:pPr>
              <w:pStyle w:val="6"/>
              <w:tabs>
                <w:tab w:val="left" w:pos="890"/>
              </w:tabs>
              <w:spacing w:before="211" w:line="222" w:lineRule="auto"/>
              <w:ind w:left="311"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pacing w:val="-5"/>
              </w:rPr>
              <w:t>市</w:t>
            </w:r>
            <w:r>
              <w:rPr>
                <w:spacing w:val="3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pacing w:val="-5"/>
              </w:rPr>
              <w:t>区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(</w:t>
            </w:r>
            <w:r>
              <w:rPr>
                <w:rFonts w:hint="eastAsia" w:ascii="宋体" w:hAnsi="宋体" w:cs="宋体"/>
                <w:spacing w:val="-5"/>
              </w:rPr>
              <w:t>县</w:t>
            </w:r>
            <w:r>
              <w:rPr>
                <w:spacing w:val="-5"/>
              </w:rPr>
              <w:t>)</w:t>
            </w:r>
          </w:p>
        </w:tc>
        <w:tc>
          <w:tcPr>
            <w:tcW w:w="2178" w:type="dxa"/>
          </w:tcPr>
          <w:p w14:paraId="25DCC514">
            <w:pPr>
              <w:pStyle w:val="6"/>
              <w:spacing w:before="199" w:line="220" w:lineRule="auto"/>
              <w:ind w:left="665"/>
            </w:pPr>
            <w:r>
              <w:rPr>
                <w:rFonts w:hint="eastAsia" w:ascii="宋体" w:hAnsi="宋体" w:cs="宋体"/>
                <w:spacing w:val="5"/>
              </w:rPr>
              <w:t>单位性质</w:t>
            </w:r>
          </w:p>
        </w:tc>
        <w:tc>
          <w:tcPr>
            <w:tcW w:w="2472" w:type="dxa"/>
          </w:tcPr>
          <w:p w14:paraId="2D7DA446"/>
        </w:tc>
      </w:tr>
      <w:tr w14:paraId="6A952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23" w:type="dxa"/>
          </w:tcPr>
          <w:p w14:paraId="0361ED68">
            <w:pPr>
              <w:pStyle w:val="6"/>
              <w:spacing w:before="200" w:line="220" w:lineRule="auto"/>
              <w:ind w:left="394"/>
            </w:pPr>
            <w:r>
              <w:rPr>
                <w:rFonts w:hint="eastAsia" w:ascii="宋体" w:hAnsi="宋体" w:cs="宋体"/>
                <w:spacing w:val="-2"/>
              </w:rPr>
              <w:t>所属行业</w:t>
            </w:r>
          </w:p>
        </w:tc>
        <w:tc>
          <w:tcPr>
            <w:tcW w:w="3126" w:type="dxa"/>
          </w:tcPr>
          <w:p w14:paraId="2D11BE93"/>
        </w:tc>
        <w:tc>
          <w:tcPr>
            <w:tcW w:w="2178" w:type="dxa"/>
          </w:tcPr>
          <w:p w14:paraId="356B78AE">
            <w:pPr>
              <w:pStyle w:val="6"/>
              <w:spacing w:before="200" w:line="221" w:lineRule="auto"/>
              <w:ind w:left="665"/>
            </w:pPr>
            <w:r>
              <w:rPr>
                <w:rFonts w:hint="eastAsia" w:ascii="宋体" w:hAnsi="宋体" w:cs="宋体"/>
                <w:spacing w:val="-2"/>
              </w:rPr>
              <w:t>注册资金</w:t>
            </w:r>
          </w:p>
        </w:tc>
        <w:tc>
          <w:tcPr>
            <w:tcW w:w="2472" w:type="dxa"/>
          </w:tcPr>
          <w:p w14:paraId="600F61F1"/>
        </w:tc>
      </w:tr>
      <w:tr w14:paraId="7D209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23" w:type="dxa"/>
          </w:tcPr>
          <w:p w14:paraId="76154B02">
            <w:pPr>
              <w:pStyle w:val="6"/>
              <w:spacing w:before="190" w:line="219" w:lineRule="auto"/>
              <w:ind w:left="184"/>
            </w:pPr>
            <w:r>
              <w:rPr>
                <w:rFonts w:hint="eastAsia" w:ascii="宋体" w:hAnsi="宋体" w:cs="宋体"/>
                <w:spacing w:val="2"/>
              </w:rPr>
              <w:t>注册资金类别</w:t>
            </w:r>
          </w:p>
        </w:tc>
        <w:tc>
          <w:tcPr>
            <w:tcW w:w="3126" w:type="dxa"/>
          </w:tcPr>
          <w:p w14:paraId="672F8E4A"/>
        </w:tc>
        <w:tc>
          <w:tcPr>
            <w:tcW w:w="2178" w:type="dxa"/>
          </w:tcPr>
          <w:p w14:paraId="1B12D0E5">
            <w:pPr>
              <w:pStyle w:val="6"/>
              <w:spacing w:before="60" w:line="281" w:lineRule="exact"/>
              <w:ind w:left="456"/>
            </w:pPr>
            <w:r>
              <w:rPr>
                <w:rFonts w:hint="eastAsia" w:ascii="宋体" w:hAnsi="宋体" w:cs="宋体"/>
                <w:spacing w:val="1"/>
                <w:position w:val="4"/>
              </w:rPr>
              <w:t>见习单位网址</w:t>
            </w:r>
          </w:p>
          <w:p w14:paraId="6E6A6FEC">
            <w:pPr>
              <w:pStyle w:val="6"/>
              <w:spacing w:line="201" w:lineRule="auto"/>
              <w:ind w:left="665"/>
            </w:pPr>
            <w:r>
              <w:rPr>
                <w:spacing w:val="9"/>
              </w:rPr>
              <w:t>(</w:t>
            </w:r>
            <w:r>
              <w:rPr>
                <w:rFonts w:hint="eastAsia" w:ascii="宋体" w:hAnsi="宋体" w:cs="宋体"/>
                <w:spacing w:val="9"/>
              </w:rPr>
              <w:t>非必填</w:t>
            </w:r>
            <w:r>
              <w:rPr>
                <w:spacing w:val="9"/>
              </w:rPr>
              <w:t>)</w:t>
            </w:r>
          </w:p>
        </w:tc>
        <w:tc>
          <w:tcPr>
            <w:tcW w:w="2472" w:type="dxa"/>
          </w:tcPr>
          <w:p w14:paraId="01C3B079"/>
        </w:tc>
      </w:tr>
      <w:tr w14:paraId="3E28E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23" w:type="dxa"/>
          </w:tcPr>
          <w:p w14:paraId="737DEAEA">
            <w:pPr>
              <w:pStyle w:val="6"/>
              <w:spacing w:before="150" w:line="219" w:lineRule="auto"/>
              <w:ind w:left="184"/>
            </w:pPr>
            <w:r>
              <w:rPr>
                <w:rFonts w:hint="eastAsia" w:ascii="宋体" w:hAnsi="宋体" w:cs="宋体"/>
                <w:spacing w:val="1"/>
              </w:rPr>
              <w:t>见习单位地址</w:t>
            </w:r>
          </w:p>
        </w:tc>
        <w:tc>
          <w:tcPr>
            <w:tcW w:w="7776" w:type="dxa"/>
            <w:gridSpan w:val="3"/>
          </w:tcPr>
          <w:p w14:paraId="40B44072"/>
        </w:tc>
      </w:tr>
      <w:tr w14:paraId="03CF3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23" w:type="dxa"/>
          </w:tcPr>
          <w:p w14:paraId="006C5A5C">
            <w:pPr>
              <w:pStyle w:val="6"/>
              <w:spacing w:before="70" w:line="237" w:lineRule="auto"/>
              <w:ind w:left="395"/>
            </w:pPr>
            <w:r>
              <w:rPr>
                <w:rFonts w:hint="eastAsia" w:ascii="宋体" w:hAnsi="宋体" w:cs="宋体"/>
                <w:spacing w:val="-3"/>
              </w:rPr>
              <w:t>见习单位</w:t>
            </w:r>
          </w:p>
          <w:p w14:paraId="0921D126">
            <w:pPr>
              <w:pStyle w:val="6"/>
              <w:spacing w:line="192" w:lineRule="auto"/>
              <w:ind w:left="395"/>
            </w:pPr>
            <w:r>
              <w:rPr>
                <w:rFonts w:hint="eastAsia" w:ascii="宋体" w:hAnsi="宋体" w:cs="宋体"/>
                <w:spacing w:val="-2"/>
              </w:rPr>
              <w:t>法人代表</w:t>
            </w:r>
          </w:p>
        </w:tc>
        <w:tc>
          <w:tcPr>
            <w:tcW w:w="3126" w:type="dxa"/>
          </w:tcPr>
          <w:p w14:paraId="0B2DFA08"/>
        </w:tc>
        <w:tc>
          <w:tcPr>
            <w:tcW w:w="2178" w:type="dxa"/>
          </w:tcPr>
          <w:p w14:paraId="2DA8B3ED">
            <w:pPr>
              <w:pStyle w:val="6"/>
              <w:spacing w:before="31" w:line="232" w:lineRule="auto"/>
              <w:ind w:right="306"/>
              <w:jc w:val="center"/>
              <w:rPr>
                <w:spacing w:val="1"/>
              </w:rPr>
            </w:pPr>
            <w:r>
              <w:rPr>
                <w:rFonts w:hint="eastAsia" w:ascii="宋体" w:hAnsi="宋体" w:cs="宋体"/>
                <w:spacing w:val="1"/>
              </w:rPr>
              <w:t>见习单位</w:t>
            </w:r>
            <w:r>
              <w:rPr>
                <w:rFonts w:hint="eastAsia" w:cs="宋体"/>
                <w:spacing w:val="1"/>
                <w:lang w:eastAsia="zh-CN"/>
              </w:rPr>
              <w:t>规</w:t>
            </w:r>
            <w:r>
              <w:rPr>
                <w:rFonts w:hint="eastAsia" w:ascii="宋体" w:hAnsi="宋体" w:cs="宋体"/>
                <w:spacing w:val="1"/>
              </w:rPr>
              <w:t>模</w:t>
            </w:r>
          </w:p>
          <w:p w14:paraId="391639BF">
            <w:pPr>
              <w:pStyle w:val="6"/>
              <w:spacing w:before="31" w:line="232" w:lineRule="auto"/>
              <w:ind w:right="306"/>
              <w:jc w:val="center"/>
            </w:pPr>
            <w:r>
              <w:rPr>
                <w:spacing w:val="5"/>
              </w:rPr>
              <w:t>(</w:t>
            </w:r>
            <w:r>
              <w:rPr>
                <w:rFonts w:hint="eastAsia" w:ascii="宋体" w:hAnsi="宋体" w:cs="宋体"/>
                <w:spacing w:val="5"/>
              </w:rPr>
              <w:t>现有员工人数</w:t>
            </w:r>
            <w:r>
              <w:rPr>
                <w:spacing w:val="5"/>
              </w:rPr>
              <w:t>)</w:t>
            </w:r>
          </w:p>
        </w:tc>
        <w:tc>
          <w:tcPr>
            <w:tcW w:w="2472" w:type="dxa"/>
          </w:tcPr>
          <w:p w14:paraId="59486E03"/>
        </w:tc>
      </w:tr>
      <w:tr w14:paraId="7D4A3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23" w:type="dxa"/>
          </w:tcPr>
          <w:p w14:paraId="7FCEEE46">
            <w:pPr>
              <w:pStyle w:val="6"/>
              <w:spacing w:before="151" w:line="219" w:lineRule="auto"/>
              <w:ind w:left="505"/>
            </w:pPr>
            <w:r>
              <w:rPr>
                <w:rFonts w:hint="eastAsia" w:ascii="宋体" w:hAnsi="宋体" w:cs="宋体"/>
                <w:spacing w:val="-3"/>
              </w:rPr>
              <w:t>经办人</w:t>
            </w:r>
          </w:p>
        </w:tc>
        <w:tc>
          <w:tcPr>
            <w:tcW w:w="3126" w:type="dxa"/>
          </w:tcPr>
          <w:p w14:paraId="10ABF67E"/>
        </w:tc>
        <w:tc>
          <w:tcPr>
            <w:tcW w:w="2178" w:type="dxa"/>
          </w:tcPr>
          <w:p w14:paraId="042B86DA">
            <w:pPr>
              <w:pStyle w:val="6"/>
              <w:spacing w:before="152" w:line="220" w:lineRule="auto"/>
              <w:jc w:val="center"/>
            </w:pPr>
            <w:r>
              <w:rPr>
                <w:rFonts w:hint="eastAsia" w:ascii="宋体" w:hAnsi="宋体" w:cs="宋体"/>
                <w:spacing w:val="-2"/>
              </w:rPr>
              <w:t>招聘电话</w:t>
            </w:r>
          </w:p>
        </w:tc>
        <w:tc>
          <w:tcPr>
            <w:tcW w:w="2472" w:type="dxa"/>
          </w:tcPr>
          <w:p w14:paraId="4A2B0817"/>
        </w:tc>
      </w:tr>
      <w:tr w14:paraId="3CCC0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23" w:type="dxa"/>
          </w:tcPr>
          <w:p w14:paraId="36BF7750">
            <w:pPr>
              <w:pStyle w:val="6"/>
              <w:spacing w:before="54" w:line="235" w:lineRule="auto"/>
              <w:ind w:right="185"/>
              <w:jc w:val="center"/>
            </w:pPr>
            <w:r>
              <w:rPr>
                <w:rFonts w:hint="eastAsia" w:ascii="宋体" w:hAnsi="宋体" w:cs="宋体"/>
                <w:spacing w:val="3"/>
              </w:rPr>
              <w:t>见习单位</w:t>
            </w:r>
            <w:r>
              <w:t>log</w:t>
            </w:r>
            <w:r>
              <w:rPr>
                <w:rFonts w:hint="eastAsia"/>
                <w:lang w:val="en-US" w:eastAsia="zh-CN"/>
              </w:rPr>
              <w:t xml:space="preserve">o    </w:t>
            </w:r>
            <w:r>
              <w:rPr>
                <w:spacing w:val="9"/>
              </w:rPr>
              <w:t>(</w:t>
            </w:r>
            <w:r>
              <w:rPr>
                <w:rFonts w:hint="eastAsia" w:ascii="宋体" w:hAnsi="宋体" w:cs="宋体"/>
                <w:spacing w:val="9"/>
              </w:rPr>
              <w:t>非必填</w:t>
            </w:r>
            <w:r>
              <w:rPr>
                <w:spacing w:val="9"/>
              </w:rPr>
              <w:t>)</w:t>
            </w:r>
          </w:p>
        </w:tc>
        <w:tc>
          <w:tcPr>
            <w:tcW w:w="3126" w:type="dxa"/>
          </w:tcPr>
          <w:p w14:paraId="7F297084"/>
        </w:tc>
        <w:tc>
          <w:tcPr>
            <w:tcW w:w="2178" w:type="dxa"/>
          </w:tcPr>
          <w:p w14:paraId="701C3CF8">
            <w:pPr>
              <w:pStyle w:val="6"/>
              <w:spacing w:before="70" w:line="239" w:lineRule="auto"/>
              <w:jc w:val="center"/>
            </w:pPr>
            <w:r>
              <w:rPr>
                <w:rFonts w:hint="eastAsia" w:ascii="宋体" w:hAnsi="宋体" w:cs="宋体"/>
                <w:spacing w:val="1"/>
              </w:rPr>
              <w:t>见习单位荣誉</w:t>
            </w:r>
          </w:p>
          <w:p w14:paraId="0A293F34">
            <w:pPr>
              <w:pStyle w:val="6"/>
              <w:spacing w:line="217" w:lineRule="auto"/>
              <w:jc w:val="center"/>
            </w:pPr>
            <w:r>
              <w:rPr>
                <w:spacing w:val="9"/>
              </w:rPr>
              <w:t>(</w:t>
            </w:r>
            <w:r>
              <w:rPr>
                <w:rFonts w:hint="eastAsia" w:ascii="宋体" w:hAnsi="宋体" w:cs="宋体"/>
                <w:spacing w:val="9"/>
              </w:rPr>
              <w:t>非必填</w:t>
            </w:r>
            <w:r>
              <w:rPr>
                <w:spacing w:val="9"/>
              </w:rPr>
              <w:t>)</w:t>
            </w:r>
          </w:p>
        </w:tc>
        <w:tc>
          <w:tcPr>
            <w:tcW w:w="2472" w:type="dxa"/>
          </w:tcPr>
          <w:p w14:paraId="6F6F3E1D"/>
        </w:tc>
      </w:tr>
      <w:tr w14:paraId="31FD5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23" w:type="dxa"/>
          </w:tcPr>
          <w:p w14:paraId="15EBCEB2">
            <w:pPr>
              <w:pStyle w:val="6"/>
              <w:spacing w:before="81" w:line="228" w:lineRule="auto"/>
              <w:ind w:left="234" w:right="139" w:hanging="100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申请类型</w:t>
            </w:r>
          </w:p>
          <w:p w14:paraId="47D70E15">
            <w:pPr>
              <w:pStyle w:val="6"/>
              <w:spacing w:before="81" w:line="228" w:lineRule="auto"/>
              <w:ind w:left="234" w:right="139" w:hanging="100"/>
              <w:jc w:val="center"/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sz w:val="21"/>
                <w:szCs w:val="21"/>
              </w:rPr>
              <w:t>院校</w:t>
            </w:r>
            <w:r>
              <w:rPr>
                <w:rFonts w:hint="eastAsia" w:ascii="宋体" w:hAnsi="宋体" w:cs="宋体"/>
                <w:spacing w:val="8"/>
                <w:sz w:val="21"/>
                <w:szCs w:val="21"/>
              </w:rPr>
              <w:t>类，社会类</w:t>
            </w:r>
            <w:r>
              <w:rPr>
                <w:spacing w:val="8"/>
                <w:sz w:val="21"/>
                <w:szCs w:val="21"/>
              </w:rPr>
              <w:t>)</w:t>
            </w:r>
          </w:p>
        </w:tc>
        <w:tc>
          <w:tcPr>
            <w:tcW w:w="3126" w:type="dxa"/>
          </w:tcPr>
          <w:p w14:paraId="02E97815"/>
        </w:tc>
        <w:tc>
          <w:tcPr>
            <w:tcW w:w="2178" w:type="dxa"/>
          </w:tcPr>
          <w:p w14:paraId="130D47C5">
            <w:pPr>
              <w:pStyle w:val="6"/>
              <w:spacing w:before="72" w:line="232" w:lineRule="auto"/>
              <w:ind w:right="129"/>
              <w:jc w:val="center"/>
              <w:rPr>
                <w:rFonts w:hint="eastAsia" w:ascii="宋体" w:hAnsi="宋体" w:cs="宋体"/>
                <w:spacing w:val="1"/>
              </w:rPr>
            </w:pPr>
            <w:r>
              <w:rPr>
                <w:rFonts w:hint="eastAsia" w:ascii="宋体" w:hAnsi="宋体" w:cs="宋体"/>
                <w:spacing w:val="1"/>
              </w:rPr>
              <w:t>见习人员基本</w:t>
            </w:r>
          </w:p>
          <w:p w14:paraId="6A36F26D">
            <w:pPr>
              <w:pStyle w:val="6"/>
              <w:spacing w:before="72" w:line="232" w:lineRule="auto"/>
              <w:ind w:right="129"/>
              <w:jc w:val="center"/>
            </w:pPr>
            <w:r>
              <w:rPr>
                <w:rFonts w:hint="eastAsia" w:ascii="宋体" w:hAnsi="宋体" w:cs="宋体"/>
                <w:spacing w:val="1"/>
              </w:rPr>
              <w:t>生活费</w:t>
            </w:r>
            <w:r>
              <w:rPr>
                <w:rFonts w:hint="eastAsia" w:ascii="宋体" w:hAnsi="宋体" w:cs="宋体"/>
                <w:spacing w:val="-3"/>
              </w:rPr>
              <w:t>标准</w:t>
            </w:r>
          </w:p>
        </w:tc>
        <w:tc>
          <w:tcPr>
            <w:tcW w:w="2472" w:type="dxa"/>
          </w:tcPr>
          <w:p w14:paraId="163C8865"/>
        </w:tc>
      </w:tr>
      <w:tr w14:paraId="47EC3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23" w:type="dxa"/>
          </w:tcPr>
          <w:p w14:paraId="719F8E97">
            <w:pPr>
              <w:spacing w:line="241" w:lineRule="auto"/>
            </w:pPr>
          </w:p>
          <w:p w14:paraId="7853509F">
            <w:pPr>
              <w:pStyle w:val="6"/>
              <w:spacing w:before="68" w:line="219" w:lineRule="auto"/>
              <w:ind w:left="184"/>
            </w:pPr>
            <w:r>
              <w:rPr>
                <w:rFonts w:hint="eastAsia" w:ascii="宋体" w:hAnsi="宋体" w:cs="宋体"/>
                <w:spacing w:val="2"/>
              </w:rPr>
              <w:t>见习单位简介</w:t>
            </w:r>
          </w:p>
        </w:tc>
        <w:tc>
          <w:tcPr>
            <w:tcW w:w="7776" w:type="dxa"/>
            <w:gridSpan w:val="3"/>
          </w:tcPr>
          <w:p w14:paraId="7AA61967"/>
        </w:tc>
      </w:tr>
      <w:tr w14:paraId="18719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1723" w:type="dxa"/>
          </w:tcPr>
          <w:p w14:paraId="601D33AE">
            <w:pPr>
              <w:spacing w:line="260" w:lineRule="auto"/>
            </w:pPr>
          </w:p>
          <w:p w14:paraId="5A74C41C">
            <w:pPr>
              <w:spacing w:line="260" w:lineRule="auto"/>
            </w:pPr>
          </w:p>
          <w:p w14:paraId="20A6346B">
            <w:pPr>
              <w:spacing w:line="260" w:lineRule="auto"/>
            </w:pPr>
          </w:p>
          <w:p w14:paraId="79BBCF08">
            <w:pPr>
              <w:pStyle w:val="6"/>
              <w:spacing w:before="69" w:line="228" w:lineRule="auto"/>
              <w:ind w:left="395"/>
            </w:pPr>
            <w:r>
              <w:rPr>
                <w:rFonts w:hint="eastAsia" w:ascii="宋体" w:hAnsi="宋体" w:cs="宋体"/>
                <w:spacing w:val="-2"/>
              </w:rPr>
              <w:t>用人单位</w:t>
            </w:r>
          </w:p>
          <w:p w14:paraId="19A62910">
            <w:pPr>
              <w:pStyle w:val="6"/>
              <w:spacing w:line="219" w:lineRule="auto"/>
              <w:ind w:left="395"/>
            </w:pPr>
            <w:r>
              <w:rPr>
                <w:rFonts w:hint="eastAsia" w:ascii="宋体" w:hAnsi="宋体" w:cs="宋体"/>
                <w:spacing w:val="6"/>
              </w:rPr>
              <w:t>申报理由</w:t>
            </w:r>
          </w:p>
        </w:tc>
        <w:tc>
          <w:tcPr>
            <w:tcW w:w="7776" w:type="dxa"/>
            <w:gridSpan w:val="3"/>
          </w:tcPr>
          <w:p w14:paraId="1BBD695A">
            <w:pPr>
              <w:pStyle w:val="6"/>
              <w:spacing w:before="42" w:line="233" w:lineRule="auto"/>
              <w:ind w:left="121" w:firstLine="426"/>
            </w:pPr>
            <w:r>
              <w:rPr>
                <w:rFonts w:hint="eastAsia" w:ascii="宋体" w:hAnsi="宋体" w:cs="宋体"/>
                <w:spacing w:val="-2"/>
              </w:rPr>
              <w:t>本单位合法经营，制度健全，遵守国家劳动保障法律法规，自愿开展见习活动，接收相关人员见习，现申请成为就业见习单位。</w:t>
            </w:r>
          </w:p>
          <w:p w14:paraId="04626C29">
            <w:pPr>
              <w:spacing w:line="449" w:lineRule="auto"/>
            </w:pPr>
          </w:p>
          <w:p w14:paraId="0CEBDAF5">
            <w:pPr>
              <w:pStyle w:val="6"/>
              <w:spacing w:before="68" w:line="219" w:lineRule="auto"/>
              <w:ind w:left="2371"/>
            </w:pPr>
            <w:r>
              <w:rPr>
                <w:rFonts w:hint="eastAsia" w:ascii="宋体" w:hAnsi="宋体" w:cs="宋体"/>
                <w:spacing w:val="-15"/>
              </w:rPr>
              <w:t>负责人：</w:t>
            </w:r>
            <w:r>
              <w:rPr>
                <w:spacing w:val="6"/>
              </w:rPr>
              <w:t xml:space="preserve">              </w:t>
            </w:r>
            <w:r>
              <w:rPr>
                <w:rFonts w:hint="eastAsia" w:ascii="宋体" w:hAnsi="宋体" w:cs="宋体"/>
                <w:spacing w:val="-15"/>
              </w:rPr>
              <w:t>经办人：</w:t>
            </w:r>
          </w:p>
          <w:p w14:paraId="04C9B024">
            <w:pPr>
              <w:pStyle w:val="6"/>
              <w:spacing w:before="259" w:line="281" w:lineRule="exact"/>
              <w:ind w:left="3981"/>
            </w:pPr>
            <w:r>
              <w:rPr>
                <w:rFonts w:hint="eastAsia" w:ascii="宋体" w:hAnsi="宋体" w:cs="宋体"/>
                <w:spacing w:val="7"/>
                <w:position w:val="4"/>
              </w:rPr>
              <w:t>单位</w:t>
            </w:r>
            <w:r>
              <w:rPr>
                <w:spacing w:val="7"/>
                <w:position w:val="4"/>
              </w:rPr>
              <w:t>(</w:t>
            </w:r>
            <w:r>
              <w:rPr>
                <w:rFonts w:hint="eastAsia" w:ascii="宋体" w:hAnsi="宋体" w:cs="宋体"/>
                <w:spacing w:val="7"/>
                <w:position w:val="4"/>
              </w:rPr>
              <w:t>公章</w:t>
            </w:r>
            <w:r>
              <w:rPr>
                <w:spacing w:val="7"/>
                <w:position w:val="4"/>
              </w:rPr>
              <w:t>)</w:t>
            </w:r>
          </w:p>
          <w:p w14:paraId="33160439">
            <w:pPr>
              <w:pStyle w:val="6"/>
              <w:spacing w:line="197" w:lineRule="auto"/>
              <w:ind w:left="3932"/>
            </w:pPr>
            <w:r>
              <w:rPr>
                <w:rFonts w:hint="eastAsia" w:ascii="宋体" w:hAnsi="宋体" w:cs="宋体"/>
                <w:spacing w:val="-8"/>
              </w:rPr>
              <w:t>年</w:t>
            </w:r>
            <w:r>
              <w:rPr>
                <w:spacing w:val="15"/>
              </w:rPr>
              <w:t xml:space="preserve">  </w:t>
            </w:r>
            <w:r>
              <w:rPr>
                <w:rFonts w:hint="eastAsia" w:ascii="宋体" w:hAnsi="宋体" w:cs="宋体"/>
                <w:spacing w:val="-8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rFonts w:hint="eastAsia" w:ascii="宋体" w:hAnsi="宋体" w:cs="宋体"/>
                <w:spacing w:val="-8"/>
              </w:rPr>
              <w:t>日</w:t>
            </w:r>
          </w:p>
        </w:tc>
      </w:tr>
      <w:tr w14:paraId="79F2A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723" w:type="dxa"/>
          </w:tcPr>
          <w:p w14:paraId="1A617748">
            <w:pPr>
              <w:spacing w:line="262" w:lineRule="auto"/>
            </w:pPr>
          </w:p>
          <w:p w14:paraId="13F6A2F9">
            <w:pPr>
              <w:spacing w:line="262" w:lineRule="auto"/>
            </w:pPr>
          </w:p>
          <w:p w14:paraId="3C3A8A26">
            <w:pPr>
              <w:pStyle w:val="6"/>
              <w:spacing w:before="68" w:line="229" w:lineRule="auto"/>
              <w:ind w:left="394"/>
            </w:pPr>
            <w:r>
              <w:rPr>
                <w:rFonts w:hint="eastAsia" w:ascii="宋体" w:hAnsi="宋体" w:cs="宋体"/>
                <w:spacing w:val="-2"/>
              </w:rPr>
              <w:t>初审意见</w:t>
            </w:r>
          </w:p>
          <w:p w14:paraId="30AA6C24">
            <w:pPr>
              <w:pStyle w:val="6"/>
              <w:spacing w:line="220" w:lineRule="auto"/>
              <w:ind w:left="394"/>
            </w:pPr>
            <w:r>
              <w:rPr>
                <w:spacing w:val="9"/>
              </w:rPr>
              <w:t>(</w:t>
            </w:r>
            <w:r>
              <w:rPr>
                <w:rFonts w:hint="eastAsia" w:ascii="宋体" w:hAnsi="宋体" w:cs="宋体"/>
                <w:spacing w:val="9"/>
              </w:rPr>
              <w:t>如需要</w:t>
            </w:r>
            <w:r>
              <w:rPr>
                <w:spacing w:val="9"/>
              </w:rPr>
              <w:t>)</w:t>
            </w:r>
          </w:p>
        </w:tc>
        <w:tc>
          <w:tcPr>
            <w:tcW w:w="7776" w:type="dxa"/>
            <w:gridSpan w:val="3"/>
          </w:tcPr>
          <w:p w14:paraId="4C8B6E62">
            <w:pPr>
              <w:spacing w:line="465" w:lineRule="auto"/>
            </w:pPr>
          </w:p>
          <w:p w14:paraId="416F49FB">
            <w:pPr>
              <w:pStyle w:val="6"/>
              <w:spacing w:before="68" w:line="227" w:lineRule="auto"/>
              <w:ind w:left="2521"/>
            </w:pPr>
            <w:r>
              <w:rPr>
                <w:rFonts w:hint="eastAsia" w:ascii="宋体" w:hAnsi="宋体" w:cs="宋体"/>
                <w:spacing w:val="-15"/>
              </w:rPr>
              <w:t>复核人：</w:t>
            </w:r>
            <w:r>
              <w:rPr>
                <w:spacing w:val="6"/>
              </w:rPr>
              <w:t xml:space="preserve">              </w:t>
            </w:r>
            <w:r>
              <w:rPr>
                <w:rFonts w:hint="eastAsia" w:ascii="宋体" w:hAnsi="宋体" w:cs="宋体"/>
                <w:spacing w:val="-15"/>
              </w:rPr>
              <w:t>经办人：</w:t>
            </w:r>
          </w:p>
          <w:p w14:paraId="2B21EB86">
            <w:pPr>
              <w:pStyle w:val="6"/>
              <w:spacing w:before="259" w:line="281" w:lineRule="exact"/>
              <w:ind w:left="3891"/>
            </w:pPr>
            <w:r>
              <w:rPr>
                <w:rFonts w:hint="eastAsia" w:ascii="宋体" w:hAnsi="宋体" w:cs="宋体"/>
                <w:spacing w:val="7"/>
                <w:position w:val="4"/>
              </w:rPr>
              <w:t>单位</w:t>
            </w:r>
            <w:r>
              <w:rPr>
                <w:spacing w:val="7"/>
                <w:position w:val="4"/>
              </w:rPr>
              <w:t>(</w:t>
            </w:r>
            <w:r>
              <w:rPr>
                <w:rFonts w:hint="eastAsia" w:ascii="宋体" w:hAnsi="宋体" w:cs="宋体"/>
                <w:spacing w:val="7"/>
                <w:position w:val="4"/>
              </w:rPr>
              <w:t>公章</w:t>
            </w:r>
            <w:r>
              <w:rPr>
                <w:spacing w:val="7"/>
                <w:position w:val="4"/>
              </w:rPr>
              <w:t>)</w:t>
            </w:r>
          </w:p>
          <w:p w14:paraId="2F8D33CC">
            <w:pPr>
              <w:pStyle w:val="6"/>
              <w:spacing w:line="219" w:lineRule="auto"/>
              <w:ind w:left="3822"/>
            </w:pPr>
            <w:r>
              <w:rPr>
                <w:rFonts w:hint="eastAsia" w:ascii="宋体" w:hAnsi="宋体" w:cs="宋体"/>
                <w:spacing w:val="-8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rFonts w:hint="eastAsia" w:ascii="宋体" w:hAnsi="宋体" w:cs="宋体"/>
                <w:spacing w:val="-8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rFonts w:hint="eastAsia" w:ascii="宋体" w:hAnsi="宋体" w:cs="宋体"/>
                <w:spacing w:val="-8"/>
              </w:rPr>
              <w:t>日</w:t>
            </w:r>
          </w:p>
        </w:tc>
      </w:tr>
      <w:tr w14:paraId="6C4BC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723" w:type="dxa"/>
          </w:tcPr>
          <w:p w14:paraId="3661FB9A">
            <w:pPr>
              <w:spacing w:line="251" w:lineRule="auto"/>
            </w:pPr>
          </w:p>
          <w:p w14:paraId="3EEB55CD">
            <w:pPr>
              <w:spacing w:line="251" w:lineRule="auto"/>
            </w:pPr>
          </w:p>
          <w:p w14:paraId="71D5F221">
            <w:pPr>
              <w:spacing w:line="252" w:lineRule="auto"/>
            </w:pPr>
          </w:p>
          <w:p w14:paraId="2A54F21B">
            <w:pPr>
              <w:pStyle w:val="6"/>
              <w:spacing w:before="69" w:line="219" w:lineRule="auto"/>
              <w:ind w:left="184"/>
            </w:pPr>
            <w:r>
              <w:rPr>
                <w:rFonts w:hint="eastAsia" w:ascii="宋体" w:hAnsi="宋体" w:cs="宋体"/>
                <w:spacing w:val="1"/>
              </w:rPr>
              <w:t>人社部门意见</w:t>
            </w:r>
          </w:p>
        </w:tc>
        <w:tc>
          <w:tcPr>
            <w:tcW w:w="7776" w:type="dxa"/>
            <w:gridSpan w:val="3"/>
          </w:tcPr>
          <w:p w14:paraId="18584214">
            <w:pPr>
              <w:pStyle w:val="6"/>
              <w:spacing w:before="296" w:line="233" w:lineRule="auto"/>
              <w:ind w:left="121" w:right="183" w:firstLine="399"/>
            </w:pPr>
            <w:r>
              <w:rPr>
                <w:rFonts w:hint="eastAsia" w:ascii="宋体" w:hAnsi="宋体" w:cs="宋体"/>
              </w:rPr>
              <w:t>经核实，申请单位符合见习单位申报条件，自愿开展</w:t>
            </w:r>
            <w:r>
              <w:rPr>
                <w:rFonts w:hint="eastAsia" w:ascii="宋体" w:hAnsi="宋体" w:cs="宋体"/>
                <w:spacing w:val="-1"/>
              </w:rPr>
              <w:t>见习活动，现确定为就业</w:t>
            </w:r>
            <w:r>
              <w:t xml:space="preserve"> </w:t>
            </w:r>
            <w:r>
              <w:rPr>
                <w:rFonts w:hint="eastAsia" w:ascii="宋体" w:hAnsi="宋体" w:cs="宋体"/>
                <w:spacing w:val="-1"/>
              </w:rPr>
              <w:t>见习单位。</w:t>
            </w:r>
          </w:p>
          <w:p w14:paraId="7A8E2192">
            <w:pPr>
              <w:pStyle w:val="6"/>
              <w:spacing w:before="249" w:line="230" w:lineRule="auto"/>
              <w:ind w:left="2421"/>
            </w:pPr>
            <w:r>
              <w:rPr>
                <w:rFonts w:hint="eastAsia" w:ascii="宋体" w:hAnsi="宋体" w:cs="宋体"/>
                <w:spacing w:val="-17"/>
              </w:rPr>
              <w:t>复核人：</w:t>
            </w:r>
            <w:r>
              <w:rPr>
                <w:spacing w:val="4"/>
              </w:rPr>
              <w:t xml:space="preserve">              </w:t>
            </w:r>
            <w:r>
              <w:rPr>
                <w:rFonts w:hint="eastAsia" w:ascii="宋体" w:hAnsi="宋体" w:cs="宋体"/>
                <w:spacing w:val="-17"/>
                <w:position w:val="1"/>
              </w:rPr>
              <w:t>经办人</w:t>
            </w:r>
          </w:p>
          <w:p w14:paraId="6AF8414F">
            <w:pPr>
              <w:pStyle w:val="6"/>
              <w:spacing w:before="8" w:line="236" w:lineRule="auto"/>
              <w:ind w:left="3601"/>
            </w:pPr>
            <w:r>
              <w:rPr>
                <w:spacing w:val="11"/>
              </w:rPr>
              <w:t>(</w:t>
            </w:r>
            <w:r>
              <w:rPr>
                <w:rFonts w:hint="eastAsia" w:ascii="宋体" w:hAnsi="宋体" w:cs="宋体"/>
                <w:spacing w:val="11"/>
              </w:rPr>
              <w:t>签章</w:t>
            </w:r>
            <w:r>
              <w:rPr>
                <w:spacing w:val="11"/>
              </w:rPr>
              <w:t>)</w:t>
            </w:r>
          </w:p>
          <w:p w14:paraId="6801F614">
            <w:pPr>
              <w:pStyle w:val="6"/>
              <w:spacing w:line="183" w:lineRule="auto"/>
              <w:ind w:left="3391"/>
            </w:pPr>
            <w:r>
              <w:rPr>
                <w:rFonts w:hint="eastAsia" w:ascii="宋体" w:hAnsi="宋体" w:cs="宋体"/>
                <w:spacing w:val="-8"/>
              </w:rPr>
              <w:t>年</w:t>
            </w:r>
            <w:r>
              <w:rPr>
                <w:spacing w:val="14"/>
              </w:rPr>
              <w:t xml:space="preserve">  </w:t>
            </w:r>
            <w:r>
              <w:rPr>
                <w:rFonts w:hint="eastAsia" w:ascii="宋体" w:hAnsi="宋体" w:cs="宋体"/>
                <w:spacing w:val="-8"/>
              </w:rPr>
              <w:t>月</w:t>
            </w:r>
            <w:r>
              <w:rPr>
                <w:spacing w:val="23"/>
              </w:rPr>
              <w:t xml:space="preserve">  </w:t>
            </w:r>
            <w:r>
              <w:rPr>
                <w:rFonts w:hint="eastAsia" w:ascii="宋体" w:hAnsi="宋体" w:cs="宋体"/>
                <w:spacing w:val="-8"/>
              </w:rPr>
              <w:t>曰</w:t>
            </w:r>
          </w:p>
        </w:tc>
      </w:tr>
    </w:tbl>
    <w:p w14:paraId="7D9A552D">
      <w:pPr>
        <w:spacing w:before="32" w:line="219" w:lineRule="auto"/>
        <w:ind w:left="604"/>
        <w:rPr>
          <w:rFonts w:ascii="宋体" w:cs="宋体"/>
          <w:lang w:eastAsia="zh-CN"/>
        </w:rPr>
      </w:pPr>
      <w:r>
        <w:rPr>
          <w:rFonts w:hint="eastAsia" w:ascii="宋体" w:hAnsi="宋体" w:cs="宋体"/>
        </w:rPr>
        <w:t>注：本表一式两</w:t>
      </w:r>
      <w:r>
        <w:rPr>
          <w:rFonts w:ascii="宋体" w:hAnsi="宋体" w:cs="宋体"/>
        </w:rPr>
        <w:t>(</w:t>
      </w:r>
      <w:r>
        <w:rPr>
          <w:rFonts w:hint="eastAsia" w:ascii="宋体" w:hAnsi="宋体" w:cs="宋体"/>
        </w:rPr>
        <w:t>三</w:t>
      </w:r>
      <w:r>
        <w:rPr>
          <w:rFonts w:ascii="宋体" w:hAnsi="宋体" w:cs="宋体"/>
        </w:rPr>
        <w:t>)</w:t>
      </w:r>
      <w:r>
        <w:rPr>
          <w:rFonts w:hint="eastAsia" w:ascii="宋体" w:hAnsi="宋体" w:cs="宋体"/>
        </w:rPr>
        <w:t>分，由申请单位、人社部门各执一份。</w:t>
      </w:r>
    </w:p>
    <w:p w14:paraId="7E317A31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E08C3">
    <w:pPr>
      <w:spacing w:line="170" w:lineRule="auto"/>
      <w:ind w:left="4029"/>
      <w:rPr>
        <w:rFonts w:ascii="宋体" w:hAnsi="宋体" w:cs="宋体"/>
        <w:sz w:val="14"/>
        <w:szCs w:val="14"/>
      </w:rPr>
    </w:pPr>
    <w:r>
      <w:rPr>
        <w:rFonts w:ascii="宋体" w:hAnsi="宋体" w:cs="宋体"/>
        <w:spacing w:val="-4"/>
        <w:sz w:val="14"/>
        <w:szCs w:val="14"/>
      </w:rPr>
      <w:t>107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RjMWMyMmYxYmUwZjlhMTYzYmJmMTgxNWY2YzRkZGEifQ=="/>
    <w:docVar w:name="KSO_WPS_MARK_KEY" w:val="4ae6ed8f-8b60-4350-8180-3da135d7b567"/>
  </w:docVars>
  <w:rsids>
    <w:rsidRoot w:val="0035244A"/>
    <w:rsid w:val="00027C92"/>
    <w:rsid w:val="00044BFF"/>
    <w:rsid w:val="00171E0C"/>
    <w:rsid w:val="002D33C5"/>
    <w:rsid w:val="0035244A"/>
    <w:rsid w:val="00375AC3"/>
    <w:rsid w:val="0042229E"/>
    <w:rsid w:val="004D3F7A"/>
    <w:rsid w:val="00583B96"/>
    <w:rsid w:val="00603B08"/>
    <w:rsid w:val="00724F90"/>
    <w:rsid w:val="00783B29"/>
    <w:rsid w:val="0080001C"/>
    <w:rsid w:val="00801D9B"/>
    <w:rsid w:val="009C373E"/>
    <w:rsid w:val="009F674D"/>
    <w:rsid w:val="00A53081"/>
    <w:rsid w:val="00A86F3D"/>
    <w:rsid w:val="00B25A1A"/>
    <w:rsid w:val="00BC342A"/>
    <w:rsid w:val="00CA7D7C"/>
    <w:rsid w:val="00CB5CB2"/>
    <w:rsid w:val="00CD2DA7"/>
    <w:rsid w:val="00D2272F"/>
    <w:rsid w:val="00DA2A3E"/>
    <w:rsid w:val="00DC1543"/>
    <w:rsid w:val="00E27EB1"/>
    <w:rsid w:val="00F306F2"/>
    <w:rsid w:val="00F65713"/>
    <w:rsid w:val="1AE93A54"/>
    <w:rsid w:val="2B5B4186"/>
    <w:rsid w:val="63144A54"/>
    <w:rsid w:val="72092AE2"/>
    <w:rsid w:val="7D581174"/>
    <w:rsid w:val="7FBA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qFormat/>
    <w:uiPriority w:val="99"/>
  </w:style>
  <w:style w:type="character" w:customStyle="1" w:styleId="5">
    <w:name w:val="Body Text Char"/>
    <w:basedOn w:val="4"/>
    <w:link w:val="2"/>
    <w:semiHidden/>
    <w:qFormat/>
    <w:locked/>
    <w:uiPriority w:val="99"/>
    <w:rPr>
      <w:rFonts w:cs="Times New Roman"/>
      <w:color w:val="000000"/>
      <w:kern w:val="0"/>
      <w:sz w:val="21"/>
      <w:szCs w:val="21"/>
      <w:lang w:eastAsia="en-US"/>
    </w:rPr>
  </w:style>
  <w:style w:type="paragraph" w:customStyle="1" w:styleId="6">
    <w:name w:val="Table Text"/>
    <w:basedOn w:val="1"/>
    <w:semiHidden/>
    <w:qFormat/>
    <w:uiPriority w:val="99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349</Words>
  <Characters>352</Characters>
  <Lines>0</Lines>
  <Paragraphs>0</Paragraphs>
  <TotalTime>42</TotalTime>
  <ScaleCrop>false</ScaleCrop>
  <LinksUpToDate>false</LinksUpToDate>
  <CharactersWithSpaces>425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2024-06-06T02:12:00Z</dcterms:created>
  <dc:creator>Administrator</dc:creator>
  <cp:lastModifiedBy>gongyi</cp:lastModifiedBy>
  <dcterms:modified xsi:type="dcterms:W3CDTF">2025-01-03T00:27:48Z</dcterms:modified>
  <dc:title>辽宁省人力资源和社会保障厅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UsrData">
    <vt:lpwstr>664aa6ffc1bbfc001fe839fawl</vt:lpwstr>
  </property>
  <property fmtid="{D5CDD505-2E9C-101B-9397-08002B2CF9AE}" pid="4" name="KSOProductBuildVer">
    <vt:lpwstr>2052-12.1.0.17468</vt:lpwstr>
  </property>
  <property fmtid="{D5CDD505-2E9C-101B-9397-08002B2CF9AE}" pid="5" name="ICV">
    <vt:lpwstr>58575948DD774BCD949BDA9ED2D3526A</vt:lpwstr>
  </property>
</Properties>
</file>