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附件3：</w:t>
      </w:r>
      <w:bookmarkStart w:id="0" w:name="_GoBack"/>
      <w:bookmarkEnd w:id="0"/>
    </w:p>
    <w:p w14:paraId="091B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2025年桓仁县校园招聘考试准考证</w:t>
      </w:r>
    </w:p>
    <w:p w14:paraId="3A77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65"/>
        <w:gridCol w:w="1590"/>
        <w:gridCol w:w="3165"/>
        <w:gridCol w:w="2416"/>
      </w:tblGrid>
      <w:tr w14:paraId="5270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15CCF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35CA0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EC874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16F70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（微信通知）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E572E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与报名表同版</w:t>
            </w:r>
          </w:p>
          <w:p w14:paraId="22CE8C48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  <w:t>2寸照片</w:t>
            </w:r>
          </w:p>
        </w:tc>
      </w:tr>
      <w:tr w14:paraId="1A43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C149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9603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A9226"/>
        </w:tc>
      </w:tr>
      <w:tr w14:paraId="3577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1E242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6A02B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4315">
            <w:pPr>
              <w:jc w:val="center"/>
            </w:pPr>
          </w:p>
        </w:tc>
      </w:tr>
      <w:tr w14:paraId="3882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036B8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考场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800EE">
            <w:pPr>
              <w:jc w:val="center"/>
              <w:rPr>
                <w:rFonts w:hint="default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 xml:space="preserve">（微信通知）    </w:t>
            </w: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361BA">
            <w:pPr>
              <w:jc w:val="center"/>
            </w:pPr>
          </w:p>
        </w:tc>
      </w:tr>
      <w:tr w14:paraId="23FD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C50A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座位号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CABD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（微信通知）</w:t>
            </w: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5EDE3">
            <w:pPr>
              <w:jc w:val="center"/>
            </w:pPr>
          </w:p>
        </w:tc>
      </w:tr>
      <w:tr w14:paraId="5C96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D9C5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考试地点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6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沈阳师范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  <w:t>大学知行楼三楼</w:t>
            </w:r>
          </w:p>
        </w:tc>
      </w:tr>
      <w:tr w14:paraId="786F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6E14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0E11">
            <w:pPr>
              <w:jc w:val="center"/>
              <w:rPr>
                <w:rFonts w:hint="default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2025年4月11日（周五）上午9:00-10:30</w:t>
            </w:r>
          </w:p>
        </w:tc>
      </w:tr>
      <w:tr w14:paraId="6D0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CA9B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BFDE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教育学、教育心理学、教育政策法规、教师职业道德等</w:t>
            </w:r>
          </w:p>
        </w:tc>
      </w:tr>
    </w:tbl>
    <w:p w14:paraId="2412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</w:pPr>
    </w:p>
    <w:p w14:paraId="77AF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  <w:t>考生须知：</w:t>
      </w:r>
    </w:p>
    <w:p w14:paraId="55E3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 xml:space="preserve">1、考生必须带齐准考证、有效身份证方可进入考场。入场后须将身份证、准考证放在桌子右上角。                                           </w:t>
      </w:r>
    </w:p>
    <w:p w14:paraId="0B87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2、考生自备2B铅笔、橡皮、黑色字迹的钢笔或签字笔。严禁将各种电子、通信、计算、存储或其他设备带到座位。</w:t>
      </w:r>
    </w:p>
    <w:p w14:paraId="5F2D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3、考试前30分钟可进入考场；考试开始30分钟后，不得进入考场；距考试结束不到30分钟，答完题的考生方可交卷退场。</w:t>
      </w:r>
    </w:p>
    <w:p w14:paraId="7F9E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4、考试结束后，考生必须交齐试卷、答题卡、草稿纸后并经监考人清点无误后，方可离场。</w:t>
      </w:r>
    </w:p>
    <w:p w14:paraId="7A42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5、考生必须遵守考场规则，若有作弊行为，将按相关规定处理。</w:t>
      </w:r>
    </w:p>
    <w:p w14:paraId="33FE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 xml:space="preserve">6、考生在答卷前必须在试卷和答题卡规定位置上准确填涂姓名、准考证号等相关信息。若答题卡信息填涂不完整、不规范，造成的后果由考生自负。                                                                                                              </w:t>
      </w:r>
    </w:p>
    <w:sectPr>
      <w:pgSz w:w="11906" w:h="16838"/>
      <w:pgMar w:top="1587" w:right="1134" w:bottom="873" w:left="113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mYwMTcyNDIyMjA5YjRlYmU4ZTdmOTczZjUwMDc0MGMifQ=="/>
  </w:docVars>
  <w:rsids>
    <w:rsidRoot w:val="00000000"/>
    <w:rsid w:val="0D835596"/>
    <w:rsid w:val="0FE479CB"/>
    <w:rsid w:val="12226169"/>
    <w:rsid w:val="14BD61A6"/>
    <w:rsid w:val="1DC22A6F"/>
    <w:rsid w:val="210D3FF6"/>
    <w:rsid w:val="2733690D"/>
    <w:rsid w:val="2F8F1912"/>
    <w:rsid w:val="31A7281D"/>
    <w:rsid w:val="38080A1A"/>
    <w:rsid w:val="3BFD046C"/>
    <w:rsid w:val="3EF85678"/>
    <w:rsid w:val="4E8A56B5"/>
    <w:rsid w:val="514948AA"/>
    <w:rsid w:val="51A46F68"/>
    <w:rsid w:val="58905281"/>
    <w:rsid w:val="61445153"/>
    <w:rsid w:val="6C5E337F"/>
    <w:rsid w:val="6DA633F2"/>
    <w:rsid w:val="6E9C2854"/>
    <w:rsid w:val="6EB605F4"/>
    <w:rsid w:val="739F7BD9"/>
    <w:rsid w:val="7E6E4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411</Words>
  <Characters>431</Characters>
  <Lines>0</Lines>
  <Paragraphs>8</Paragraphs>
  <TotalTime>1</TotalTime>
  <ScaleCrop>false</ScaleCrop>
  <LinksUpToDate>false</LinksUpToDate>
  <CharactersWithSpaces>588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大王</cp:lastModifiedBy>
  <cp:lastPrinted>2025-03-31T00:47:14Z</cp:lastPrinted>
  <dcterms:modified xsi:type="dcterms:W3CDTF">2025-03-31T00:48:29Z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6BA5E3D6B7D64C139390960E5C39E01D_13</vt:lpwstr>
  </property>
  <property fmtid="{D5CDD505-2E9C-101B-9397-08002B2CF9AE}" pid="4" name="KSOTemplateDocerSaveRecord">
    <vt:lpwstr>eyJoZGlkIjoiNmE0MDczZTVlOTQ5NDBiODk5NTU2Nzg2YTJjNjJlZWUiLCJ1c2VySWQiOiI1MzUzNzExNDMifQ==</vt:lpwstr>
  </property>
</Properties>
</file>