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EA895"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3A2DBEE">
      <w:pPr>
        <w:jc w:val="center"/>
        <w:rPr>
          <w:rFonts w:ascii="黑体" w:eastAsia="黑体"/>
          <w:sz w:val="44"/>
          <w:szCs w:val="44"/>
        </w:rPr>
      </w:pPr>
    </w:p>
    <w:p w14:paraId="3186499B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 w14:paraId="373C30AF">
      <w:pPr>
        <w:rPr>
          <w:rFonts w:ascii="宋体" w:cs="宋体"/>
          <w:b/>
          <w:kern w:val="0"/>
          <w:sz w:val="32"/>
          <w:szCs w:val="32"/>
        </w:rPr>
      </w:pPr>
    </w:p>
    <w:p w14:paraId="25D570A3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F4EDB93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2102664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754DCA21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1162EE2"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 w14:paraId="237844F4"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87337B7">
      <w:pPr>
        <w:ind w:firstLine="1600" w:firstLineChars="5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（主要领导或单位负责人）签字：</w:t>
      </w:r>
    </w:p>
    <w:p w14:paraId="1D4B1F9F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14:paraId="6AADCC75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 w14:paraId="37C33AD6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2FAFBDAB">
      <w:pPr>
        <w:rPr>
          <w:rFonts w:ascii="仿宋_GB2312" w:eastAsia="仿宋_GB2312"/>
          <w:sz w:val="32"/>
          <w:szCs w:val="32"/>
        </w:rPr>
      </w:pPr>
    </w:p>
    <w:p w14:paraId="2E7D886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 w14:paraId="0A7EE6CA">
      <w:pPr>
        <w:rPr>
          <w:rFonts w:ascii="仿宋_GB2312" w:eastAsia="仿宋_GB2312"/>
          <w:sz w:val="32"/>
          <w:szCs w:val="32"/>
        </w:rPr>
      </w:pPr>
    </w:p>
    <w:p w14:paraId="1D984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E561B70"/>
    <w:rsid w:val="18722D74"/>
    <w:rsid w:val="36B342A1"/>
    <w:rsid w:val="5FC703FA"/>
    <w:rsid w:val="7FBD0E7B"/>
    <w:rsid w:val="98EE8420"/>
    <w:rsid w:val="BA7B23C6"/>
    <w:rsid w:val="CFED1BC8"/>
    <w:rsid w:val="E71F0D22"/>
    <w:rsid w:val="FA7DD956"/>
    <w:rsid w:val="FFEF71C7"/>
    <w:rsid w:val="FFFAD2F8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90</Words>
  <Characters>93</Characters>
  <Lines>0</Lines>
  <Paragraphs>0</Paragraphs>
  <TotalTime>0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2019-03-31T09:36:00Z</dcterms:created>
  <dc:creator>Administrator</dc:creator>
  <cp:lastModifiedBy>Lv.38</cp:lastModifiedBy>
  <cp:lastPrinted>2020-06-26T09:12:00Z</cp:lastPrinted>
  <dcterms:modified xsi:type="dcterms:W3CDTF">2025-05-15T07:02:38Z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48729A211A4D4179974F6584E21BAFC9</vt:lpwstr>
  </property>
  <property fmtid="{D5CDD505-2E9C-101B-9397-08002B2CF9AE}" pid="4" name="KSOTemplateDocerSaveRecord">
    <vt:lpwstr>eyJoZGlkIjoiZWVjMDM3ZjFiMzc0ZDIwMjJiYjZlYzE0MGZkOTM0NDciLCJ1c2VySWQiOiI2MTM0MDQ4MTMifQ==</vt:lpwstr>
  </property>
</Properties>
</file>