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（单位）工作人员，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月至今在我处工作。经决定，同意其报考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　 月　 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mQ0ZTZhZDhjYzE2YjBjOTk2ZDlmMDU5NzkwZmQifQ=="/>
    <w:docVar w:name="KSO_WPS_MARK_KEY" w:val="e0bda12a-486c-481d-bf53-2f9d743110ad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DD430AA"/>
    <w:rsid w:val="18722D74"/>
    <w:rsid w:val="2FF6F974"/>
    <w:rsid w:val="36B342A1"/>
    <w:rsid w:val="534D4D10"/>
    <w:rsid w:val="59F73B54"/>
    <w:rsid w:val="7C700E36"/>
    <w:rsid w:val="7E56D906"/>
    <w:rsid w:val="7FBD0E7B"/>
    <w:rsid w:val="CFED1BC8"/>
    <w:rsid w:val="DBFD2285"/>
    <w:rsid w:val="E71F0D22"/>
    <w:rsid w:val="EBFF3058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118</Words>
  <Characters>121</Characters>
  <Lines>0</Lines>
  <Paragraphs>0</Paragraphs>
  <TotalTime>0</TotalTime>
  <ScaleCrop>false</ScaleCrop>
  <LinksUpToDate>false</LinksUpToDate>
  <CharactersWithSpaces>220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2019-03-31T17:36:00Z</dcterms:created>
  <dc:creator>Administrator</dc:creator>
  <cp:lastModifiedBy>小印</cp:lastModifiedBy>
  <cp:lastPrinted>2024-08-12T14:18:00Z</cp:lastPrinted>
  <dcterms:modified xsi:type="dcterms:W3CDTF">2025-06-02T02:26:47Z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48729A211A4D4179974F6584E21BAFC9</vt:lpwstr>
  </property>
</Properties>
</file>