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tbl>
      <w:tblPr>
        <w:tblStyle w:val="8"/>
        <w:tblW w:w="95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4885"/>
        <w:gridCol w:w="2115"/>
        <w:gridCol w:w="11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2025年盘锦市双台子区面向社会公开招聘政法辅助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工作人员岗位情况分布表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盘锦市双台子区人民法院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政法辅助工作人员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盘锦市双台子区人民检察院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政法辅助工作人员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盘锦市双台子区委政法委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（双台子区综治中心）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政法辅助工作人员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ascii="仿宋_GB2312" w:hAnsi="华文中宋"/>
          <w:b/>
          <w:bCs/>
          <w:szCs w:val="34"/>
        </w:rPr>
      </w:pPr>
    </w:p>
    <w:sectPr>
      <w:headerReference r:id="rId3" w:type="default"/>
      <w:footerReference r:id="rId4" w:type="default"/>
      <w:pgSz w:w="11906" w:h="16838"/>
      <w:pgMar w:top="2154" w:right="1531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AndChars" w:linePitch="623" w:charSpace="1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349"/>
  <w:drawingGridVerticalSpacing w:val="62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E2"/>
    <w:rsid w:val="00011536"/>
    <w:rsid w:val="00012787"/>
    <w:rsid w:val="00047075"/>
    <w:rsid w:val="000708E6"/>
    <w:rsid w:val="000710F4"/>
    <w:rsid w:val="0008042F"/>
    <w:rsid w:val="000872CD"/>
    <w:rsid w:val="000C4E3D"/>
    <w:rsid w:val="000F0D87"/>
    <w:rsid w:val="0010570F"/>
    <w:rsid w:val="00115D84"/>
    <w:rsid w:val="00191BFA"/>
    <w:rsid w:val="001B3320"/>
    <w:rsid w:val="001B64CE"/>
    <w:rsid w:val="001E3534"/>
    <w:rsid w:val="0021740E"/>
    <w:rsid w:val="00231448"/>
    <w:rsid w:val="00246F5E"/>
    <w:rsid w:val="002A0FF3"/>
    <w:rsid w:val="002B3CA3"/>
    <w:rsid w:val="002C7929"/>
    <w:rsid w:val="002D3C2C"/>
    <w:rsid w:val="002F607B"/>
    <w:rsid w:val="00315DB9"/>
    <w:rsid w:val="0034240B"/>
    <w:rsid w:val="00390E55"/>
    <w:rsid w:val="003C65B5"/>
    <w:rsid w:val="003D06E0"/>
    <w:rsid w:val="0040253A"/>
    <w:rsid w:val="00445DCB"/>
    <w:rsid w:val="0050289A"/>
    <w:rsid w:val="00512B37"/>
    <w:rsid w:val="00517C0E"/>
    <w:rsid w:val="005412F4"/>
    <w:rsid w:val="00542D85"/>
    <w:rsid w:val="00565401"/>
    <w:rsid w:val="00591F11"/>
    <w:rsid w:val="005A7D62"/>
    <w:rsid w:val="00607FA0"/>
    <w:rsid w:val="006353D6"/>
    <w:rsid w:val="00646D3D"/>
    <w:rsid w:val="00662560"/>
    <w:rsid w:val="006D0DBC"/>
    <w:rsid w:val="00721EE0"/>
    <w:rsid w:val="00731627"/>
    <w:rsid w:val="00744DB3"/>
    <w:rsid w:val="00762AA2"/>
    <w:rsid w:val="007A37DE"/>
    <w:rsid w:val="007B48D5"/>
    <w:rsid w:val="007D2CBD"/>
    <w:rsid w:val="007F1F8E"/>
    <w:rsid w:val="00800BFD"/>
    <w:rsid w:val="00885092"/>
    <w:rsid w:val="00891BAF"/>
    <w:rsid w:val="0089313C"/>
    <w:rsid w:val="008C14E2"/>
    <w:rsid w:val="008C5655"/>
    <w:rsid w:val="008E50F7"/>
    <w:rsid w:val="008F6BC4"/>
    <w:rsid w:val="00966A59"/>
    <w:rsid w:val="00991696"/>
    <w:rsid w:val="009A4878"/>
    <w:rsid w:val="009D6A61"/>
    <w:rsid w:val="00A2196C"/>
    <w:rsid w:val="00A220D3"/>
    <w:rsid w:val="00A25871"/>
    <w:rsid w:val="00A31068"/>
    <w:rsid w:val="00A64BD8"/>
    <w:rsid w:val="00A86113"/>
    <w:rsid w:val="00AA4A10"/>
    <w:rsid w:val="00AC5A93"/>
    <w:rsid w:val="00B12868"/>
    <w:rsid w:val="00B546A3"/>
    <w:rsid w:val="00BB6713"/>
    <w:rsid w:val="00BD7BFA"/>
    <w:rsid w:val="00BE7885"/>
    <w:rsid w:val="00C07440"/>
    <w:rsid w:val="00C647A3"/>
    <w:rsid w:val="00C73407"/>
    <w:rsid w:val="00C839DA"/>
    <w:rsid w:val="00C95771"/>
    <w:rsid w:val="00CA6309"/>
    <w:rsid w:val="00CC511E"/>
    <w:rsid w:val="00D259B0"/>
    <w:rsid w:val="00D35B11"/>
    <w:rsid w:val="00D436C6"/>
    <w:rsid w:val="00DB559B"/>
    <w:rsid w:val="00E15DEC"/>
    <w:rsid w:val="00E214FA"/>
    <w:rsid w:val="00E349E0"/>
    <w:rsid w:val="00E46BFC"/>
    <w:rsid w:val="00E55E4B"/>
    <w:rsid w:val="00E618CF"/>
    <w:rsid w:val="00EA1516"/>
    <w:rsid w:val="00EA4DCF"/>
    <w:rsid w:val="00EB27B4"/>
    <w:rsid w:val="00F01B37"/>
    <w:rsid w:val="00F2390C"/>
    <w:rsid w:val="00F243B9"/>
    <w:rsid w:val="00F80675"/>
    <w:rsid w:val="00F8078D"/>
    <w:rsid w:val="00F959E3"/>
    <w:rsid w:val="00FA1B57"/>
    <w:rsid w:val="00FD055E"/>
    <w:rsid w:val="00FF5A3B"/>
    <w:rsid w:val="01B83E1F"/>
    <w:rsid w:val="04487926"/>
    <w:rsid w:val="06A81281"/>
    <w:rsid w:val="06CE2984"/>
    <w:rsid w:val="07065E0B"/>
    <w:rsid w:val="09025142"/>
    <w:rsid w:val="0A3E02D9"/>
    <w:rsid w:val="0AE14E4E"/>
    <w:rsid w:val="0C83618F"/>
    <w:rsid w:val="0C983DEB"/>
    <w:rsid w:val="0D243511"/>
    <w:rsid w:val="0D567B57"/>
    <w:rsid w:val="0DD26B6E"/>
    <w:rsid w:val="0F9D6C3C"/>
    <w:rsid w:val="1369256E"/>
    <w:rsid w:val="161E1164"/>
    <w:rsid w:val="18CF0CF1"/>
    <w:rsid w:val="1B3266A4"/>
    <w:rsid w:val="1C37556B"/>
    <w:rsid w:val="21EC26A4"/>
    <w:rsid w:val="22345EE0"/>
    <w:rsid w:val="22640DCB"/>
    <w:rsid w:val="238510A0"/>
    <w:rsid w:val="245368A4"/>
    <w:rsid w:val="267B65E0"/>
    <w:rsid w:val="26860712"/>
    <w:rsid w:val="283738A9"/>
    <w:rsid w:val="29A40824"/>
    <w:rsid w:val="2A62482C"/>
    <w:rsid w:val="2AD37746"/>
    <w:rsid w:val="2B8E2C9A"/>
    <w:rsid w:val="2D36451B"/>
    <w:rsid w:val="31C02D7E"/>
    <w:rsid w:val="35DC56BB"/>
    <w:rsid w:val="39F571B9"/>
    <w:rsid w:val="3A714DC6"/>
    <w:rsid w:val="3CEC4411"/>
    <w:rsid w:val="4634750A"/>
    <w:rsid w:val="46FB28CC"/>
    <w:rsid w:val="486179CA"/>
    <w:rsid w:val="48720EB5"/>
    <w:rsid w:val="48802D04"/>
    <w:rsid w:val="4A157D2C"/>
    <w:rsid w:val="4A5D4EC5"/>
    <w:rsid w:val="4B1A2B4D"/>
    <w:rsid w:val="4F4A7B48"/>
    <w:rsid w:val="4F5370F4"/>
    <w:rsid w:val="517E1339"/>
    <w:rsid w:val="5211712B"/>
    <w:rsid w:val="53B24425"/>
    <w:rsid w:val="5799733B"/>
    <w:rsid w:val="5BDB1AF6"/>
    <w:rsid w:val="5C476D6C"/>
    <w:rsid w:val="5EB84645"/>
    <w:rsid w:val="5F374C48"/>
    <w:rsid w:val="62C261AA"/>
    <w:rsid w:val="630C3127"/>
    <w:rsid w:val="640B47AE"/>
    <w:rsid w:val="64462AEF"/>
    <w:rsid w:val="64700006"/>
    <w:rsid w:val="66A751B5"/>
    <w:rsid w:val="677A674E"/>
    <w:rsid w:val="67B42C11"/>
    <w:rsid w:val="67FD72F6"/>
    <w:rsid w:val="68BC1BA3"/>
    <w:rsid w:val="69261962"/>
    <w:rsid w:val="6B6E3A41"/>
    <w:rsid w:val="6BD96D16"/>
    <w:rsid w:val="6C0B241D"/>
    <w:rsid w:val="6CB839D4"/>
    <w:rsid w:val="6CD05BC3"/>
    <w:rsid w:val="6EEA339F"/>
    <w:rsid w:val="71434164"/>
    <w:rsid w:val="7384607D"/>
    <w:rsid w:val="755237D3"/>
    <w:rsid w:val="75E06070"/>
    <w:rsid w:val="75F52EC0"/>
    <w:rsid w:val="76950D02"/>
    <w:rsid w:val="77C62F6B"/>
    <w:rsid w:val="7B8F25FE"/>
    <w:rsid w:val="7B9A32E8"/>
    <w:rsid w:val="7D501942"/>
    <w:rsid w:val="7D9841C8"/>
    <w:rsid w:val="7DA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alloon Text Char"/>
    <w:basedOn w:val="10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Footer Char"/>
    <w:basedOn w:val="10"/>
    <w:link w:val="6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Header Char"/>
    <w:basedOn w:val="10"/>
    <w:link w:val="7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388</Words>
  <Characters>2218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2019-01-17T03:15:00Z</dcterms:created>
  <dc:creator>AutoBVT</dc:creator>
  <cp:lastModifiedBy>Administrator</cp:lastModifiedBy>
  <cp:lastPrinted>2023-04-26T03:31:00Z</cp:lastPrinted>
  <dcterms:modified xsi:type="dcterms:W3CDTF">2025-09-08T06:34:45Z</dcterms:modified>
  <dc:title>2018年盘锦市考试录用县（市、区）直、街道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