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  <w:bookmarkStart w:id="1" w:name="_GoBack"/>
      <w:bookmarkEnd w:id="1"/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2025年盘锦市双台子区面向社会公开招聘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政法辅助工作人员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选择登记表</w:t>
      </w:r>
    </w:p>
    <w:tbl>
      <w:tblPr>
        <w:tblStyle w:val="8"/>
        <w:tblpPr w:leftFromText="180" w:rightFromText="180" w:vertAnchor="text" w:horzAnchor="page" w:tblpX="1230" w:tblpY="839"/>
        <w:tblW w:w="9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80"/>
        <w:gridCol w:w="986"/>
        <w:gridCol w:w="1050"/>
        <w:gridCol w:w="978"/>
        <w:gridCol w:w="136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身份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证号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highlight w:val="none"/>
                <w:lang w:eastAsia="zh-CN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30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毕业院校及专业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国家法律职业资格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联系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7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bookmarkStart w:id="0" w:name="OLE_LINK7"/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所选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岗位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称</w:t>
            </w:r>
            <w:bookmarkEnd w:id="0"/>
          </w:p>
        </w:tc>
        <w:tc>
          <w:tcPr>
            <w:tcW w:w="710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审核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签字：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ascii="仿宋_GB2312" w:hAnsi="华文中宋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华文中宋"/>
                <w:sz w:val="32"/>
                <w:szCs w:val="32"/>
              </w:rPr>
              <w:t>年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月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考生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确认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签字：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ascii="仿宋_GB2312" w:hAnsi="华文中宋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hAnsi="华文中宋"/>
                <w:sz w:val="32"/>
                <w:szCs w:val="32"/>
              </w:rPr>
              <w:t>年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月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Cs w:val="34"/>
              </w:rPr>
            </w:pPr>
            <w:r>
              <w:rPr>
                <w:rFonts w:hint="eastAsia" w:ascii="仿宋_GB2312" w:hAnsi="华文中宋"/>
                <w:b/>
                <w:bCs/>
                <w:szCs w:val="34"/>
              </w:rPr>
              <w:t>备注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Cs w:val="3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highlight w:val="none"/>
                <w:lang w:eastAsia="zh-CN"/>
              </w:rPr>
              <w:t>所选岗位名称一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eastAsia="zh-CN"/>
              </w:rPr>
              <w:t>及以下部分空出带到选岗现场填写</w:t>
            </w:r>
          </w:p>
        </w:tc>
      </w:tr>
    </w:tbl>
    <w:p>
      <w:pPr>
        <w:rPr>
          <w:rFonts w:ascii="仿宋_GB2312" w:hAnsi="华文中宋"/>
          <w:b/>
          <w:bCs/>
          <w:szCs w:val="34"/>
        </w:rPr>
      </w:pPr>
      <w:r>
        <w:rPr>
          <w:rFonts w:hint="eastAsia" w:ascii="仿宋_GB2312" w:hAnsi="黑体"/>
          <w:b/>
          <w:bCs/>
          <w:szCs w:val="34"/>
        </w:rPr>
        <w:t>序号：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AndChars" w:linePitch="623" w:charSpace="1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349"/>
  <w:drawingGridVerticalSpacing w:val="62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2"/>
    <w:rsid w:val="00011536"/>
    <w:rsid w:val="00012787"/>
    <w:rsid w:val="00047075"/>
    <w:rsid w:val="000708E6"/>
    <w:rsid w:val="000710F4"/>
    <w:rsid w:val="0008042F"/>
    <w:rsid w:val="000872CD"/>
    <w:rsid w:val="000C4E3D"/>
    <w:rsid w:val="000F0D87"/>
    <w:rsid w:val="0010570F"/>
    <w:rsid w:val="00115D84"/>
    <w:rsid w:val="00191BFA"/>
    <w:rsid w:val="001B3320"/>
    <w:rsid w:val="001B64CE"/>
    <w:rsid w:val="001E3534"/>
    <w:rsid w:val="0021740E"/>
    <w:rsid w:val="00231448"/>
    <w:rsid w:val="00246F5E"/>
    <w:rsid w:val="002A0FF3"/>
    <w:rsid w:val="002B3CA3"/>
    <w:rsid w:val="002C7929"/>
    <w:rsid w:val="002D3C2C"/>
    <w:rsid w:val="002F607B"/>
    <w:rsid w:val="00315DB9"/>
    <w:rsid w:val="0034240B"/>
    <w:rsid w:val="00390E55"/>
    <w:rsid w:val="003C65B5"/>
    <w:rsid w:val="003D06E0"/>
    <w:rsid w:val="0040253A"/>
    <w:rsid w:val="00445DCB"/>
    <w:rsid w:val="0050289A"/>
    <w:rsid w:val="00512B37"/>
    <w:rsid w:val="00517C0E"/>
    <w:rsid w:val="005412F4"/>
    <w:rsid w:val="00542D85"/>
    <w:rsid w:val="00565401"/>
    <w:rsid w:val="00591F11"/>
    <w:rsid w:val="005A7D62"/>
    <w:rsid w:val="00607FA0"/>
    <w:rsid w:val="006353D6"/>
    <w:rsid w:val="00646D3D"/>
    <w:rsid w:val="00662560"/>
    <w:rsid w:val="006D0DBC"/>
    <w:rsid w:val="00721EE0"/>
    <w:rsid w:val="00731627"/>
    <w:rsid w:val="00744DB3"/>
    <w:rsid w:val="00762AA2"/>
    <w:rsid w:val="007A37DE"/>
    <w:rsid w:val="007B48D5"/>
    <w:rsid w:val="007D2CBD"/>
    <w:rsid w:val="007F1F8E"/>
    <w:rsid w:val="00800BFD"/>
    <w:rsid w:val="00885092"/>
    <w:rsid w:val="00891BAF"/>
    <w:rsid w:val="0089313C"/>
    <w:rsid w:val="008C14E2"/>
    <w:rsid w:val="008C5655"/>
    <w:rsid w:val="008E50F7"/>
    <w:rsid w:val="008F6BC4"/>
    <w:rsid w:val="00966A59"/>
    <w:rsid w:val="00991696"/>
    <w:rsid w:val="009A4878"/>
    <w:rsid w:val="009D6A61"/>
    <w:rsid w:val="00A2196C"/>
    <w:rsid w:val="00A220D3"/>
    <w:rsid w:val="00A25871"/>
    <w:rsid w:val="00A31068"/>
    <w:rsid w:val="00A64BD8"/>
    <w:rsid w:val="00A86113"/>
    <w:rsid w:val="00AA4A10"/>
    <w:rsid w:val="00AC5A93"/>
    <w:rsid w:val="00B12868"/>
    <w:rsid w:val="00B546A3"/>
    <w:rsid w:val="00BB6713"/>
    <w:rsid w:val="00BD7BFA"/>
    <w:rsid w:val="00BE7885"/>
    <w:rsid w:val="00C07440"/>
    <w:rsid w:val="00C647A3"/>
    <w:rsid w:val="00C73407"/>
    <w:rsid w:val="00C839DA"/>
    <w:rsid w:val="00C95771"/>
    <w:rsid w:val="00CA6309"/>
    <w:rsid w:val="00CC511E"/>
    <w:rsid w:val="00D259B0"/>
    <w:rsid w:val="00D35B11"/>
    <w:rsid w:val="00D436C6"/>
    <w:rsid w:val="00DB559B"/>
    <w:rsid w:val="00E15DEC"/>
    <w:rsid w:val="00E214FA"/>
    <w:rsid w:val="00E349E0"/>
    <w:rsid w:val="00E46BFC"/>
    <w:rsid w:val="00E55E4B"/>
    <w:rsid w:val="00E618CF"/>
    <w:rsid w:val="00EA1516"/>
    <w:rsid w:val="00EA4DCF"/>
    <w:rsid w:val="00EB27B4"/>
    <w:rsid w:val="00F01B37"/>
    <w:rsid w:val="00F2390C"/>
    <w:rsid w:val="00F243B9"/>
    <w:rsid w:val="00F80675"/>
    <w:rsid w:val="00F8078D"/>
    <w:rsid w:val="00F959E3"/>
    <w:rsid w:val="00FA1B57"/>
    <w:rsid w:val="00FD055E"/>
    <w:rsid w:val="00FF5A3B"/>
    <w:rsid w:val="01B83E1F"/>
    <w:rsid w:val="04487926"/>
    <w:rsid w:val="06A81281"/>
    <w:rsid w:val="06CE2984"/>
    <w:rsid w:val="07065E0B"/>
    <w:rsid w:val="09025142"/>
    <w:rsid w:val="0A3E02D9"/>
    <w:rsid w:val="0AE14E4E"/>
    <w:rsid w:val="0C83618F"/>
    <w:rsid w:val="0C983DEB"/>
    <w:rsid w:val="0D243511"/>
    <w:rsid w:val="0D567B57"/>
    <w:rsid w:val="0DD26B6E"/>
    <w:rsid w:val="0F9D6C3C"/>
    <w:rsid w:val="1369256E"/>
    <w:rsid w:val="161E1164"/>
    <w:rsid w:val="18CF0CF1"/>
    <w:rsid w:val="1B3266A4"/>
    <w:rsid w:val="1C37556B"/>
    <w:rsid w:val="21EC26A4"/>
    <w:rsid w:val="22345EE0"/>
    <w:rsid w:val="22640DCB"/>
    <w:rsid w:val="238510A0"/>
    <w:rsid w:val="245368A4"/>
    <w:rsid w:val="267B65E0"/>
    <w:rsid w:val="26860712"/>
    <w:rsid w:val="283738A9"/>
    <w:rsid w:val="29A40824"/>
    <w:rsid w:val="2A62482C"/>
    <w:rsid w:val="2AD37746"/>
    <w:rsid w:val="2B8E2C9A"/>
    <w:rsid w:val="2D36451B"/>
    <w:rsid w:val="31C02D7E"/>
    <w:rsid w:val="35DC56BB"/>
    <w:rsid w:val="39F571B9"/>
    <w:rsid w:val="3A714DC6"/>
    <w:rsid w:val="3CEC4411"/>
    <w:rsid w:val="46FB28CC"/>
    <w:rsid w:val="486179CA"/>
    <w:rsid w:val="48720EB5"/>
    <w:rsid w:val="48802D04"/>
    <w:rsid w:val="4A157D2C"/>
    <w:rsid w:val="4A5D4EC5"/>
    <w:rsid w:val="4B1A2B4D"/>
    <w:rsid w:val="4F4A7B48"/>
    <w:rsid w:val="4F5370F4"/>
    <w:rsid w:val="517E1339"/>
    <w:rsid w:val="5211712B"/>
    <w:rsid w:val="53B24425"/>
    <w:rsid w:val="5799733B"/>
    <w:rsid w:val="5BDB1AF6"/>
    <w:rsid w:val="5C476D6C"/>
    <w:rsid w:val="5EB84645"/>
    <w:rsid w:val="5F374C48"/>
    <w:rsid w:val="62C261AA"/>
    <w:rsid w:val="630C3127"/>
    <w:rsid w:val="640B47AE"/>
    <w:rsid w:val="64462AEF"/>
    <w:rsid w:val="64700006"/>
    <w:rsid w:val="66A751B5"/>
    <w:rsid w:val="677A674E"/>
    <w:rsid w:val="67B42C11"/>
    <w:rsid w:val="67FD72F6"/>
    <w:rsid w:val="682E7C97"/>
    <w:rsid w:val="68BC1BA3"/>
    <w:rsid w:val="69261962"/>
    <w:rsid w:val="6A2A0BF0"/>
    <w:rsid w:val="6B6E3A41"/>
    <w:rsid w:val="6BD96D16"/>
    <w:rsid w:val="6C0B241D"/>
    <w:rsid w:val="6CB839D4"/>
    <w:rsid w:val="6CD05BC3"/>
    <w:rsid w:val="6EEA339F"/>
    <w:rsid w:val="71434164"/>
    <w:rsid w:val="7384607D"/>
    <w:rsid w:val="755237D3"/>
    <w:rsid w:val="75F52EC0"/>
    <w:rsid w:val="77C62F6B"/>
    <w:rsid w:val="7B8F25FE"/>
    <w:rsid w:val="7B9A32E8"/>
    <w:rsid w:val="7D501942"/>
    <w:rsid w:val="7D9841C8"/>
    <w:rsid w:val="7DA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alloon Text Char"/>
    <w:basedOn w:val="10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Footer Char"/>
    <w:basedOn w:val="10"/>
    <w:link w:val="6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Header Char"/>
    <w:basedOn w:val="10"/>
    <w:link w:val="7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388</Words>
  <Characters>2218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2019-01-17T03:15:00Z</dcterms:created>
  <dc:creator>AutoBVT</dc:creator>
  <cp:lastModifiedBy>Administrator</cp:lastModifiedBy>
  <cp:lastPrinted>2023-04-26T03:31:00Z</cp:lastPrinted>
  <dcterms:modified xsi:type="dcterms:W3CDTF">2025-09-08T06:34:48Z</dcterms:modified>
  <dc:title>2018年盘锦市考试录用县（市、区）直、街道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