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BAEC8">
      <w:pPr>
        <w:widowControl/>
        <w:spacing w:before="100" w:beforeAutospacing="1" w:after="100" w:afterAutospacing="1" w:line="540" w:lineRule="exact"/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p w14:paraId="6982844A">
      <w:pPr>
        <w:jc w:val="center"/>
        <w:rPr>
          <w:rFonts w:ascii="黑体" w:eastAsia="黑体"/>
          <w:sz w:val="44"/>
          <w:szCs w:val="44"/>
        </w:rPr>
      </w:pPr>
    </w:p>
    <w:p w14:paraId="0667B27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参考</w:t>
      </w:r>
      <w:r>
        <w:rPr>
          <w:rFonts w:hint="eastAsia" w:ascii="仿宋_GB2312" w:eastAsia="仿宋_GB2312"/>
          <w:sz w:val="32"/>
          <w:szCs w:val="32"/>
        </w:rPr>
        <w:t>样表）</w:t>
      </w:r>
    </w:p>
    <w:p w14:paraId="10A5CCC7">
      <w:pPr>
        <w:rPr>
          <w:rFonts w:ascii="宋体" w:cs="宋体"/>
          <w:b/>
          <w:kern w:val="0"/>
          <w:sz w:val="32"/>
          <w:szCs w:val="32"/>
        </w:rPr>
      </w:pPr>
    </w:p>
    <w:p w14:paraId="3C6671B1">
      <w:pPr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08ECB4E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（单位）工作人员，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月至今在我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工作。经决定，同意其报考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报考单位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报考岗位），并配合有关单位为其办理人事调动手续。</w:t>
      </w:r>
    </w:p>
    <w:p w14:paraId="2413FC47">
      <w:pPr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75FD89">
      <w:pPr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FA87A76">
      <w:pPr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ECC62F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（单位公章或单位人事部门公章）</w:t>
      </w:r>
    </w:p>
    <w:p w14:paraId="6F4A1CF9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年　 月　 日    </w:t>
      </w:r>
    </w:p>
    <w:p w14:paraId="3436E7D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2ED087">
      <w:pPr>
        <w:rPr>
          <w:rFonts w:ascii="仿宋_GB2312" w:eastAsia="仿宋_GB2312"/>
          <w:sz w:val="32"/>
          <w:szCs w:val="32"/>
        </w:rPr>
      </w:pPr>
    </w:p>
    <w:p w14:paraId="051373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ODQwN2Y4OGY5ZjExMzg4ZDYwYWY3ZTk4ZGYwZWQifQ=="/>
  </w:docVars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075A189C"/>
    <w:rsid w:val="09796612"/>
    <w:rsid w:val="099A0675"/>
    <w:rsid w:val="123416EB"/>
    <w:rsid w:val="18722D74"/>
    <w:rsid w:val="303837B5"/>
    <w:rsid w:val="36B342A1"/>
    <w:rsid w:val="4BB86BC0"/>
    <w:rsid w:val="649E45E4"/>
    <w:rsid w:val="73F30662"/>
    <w:rsid w:val="784400E9"/>
    <w:rsid w:val="7BC260B9"/>
    <w:rsid w:val="7FBD0E7B"/>
    <w:rsid w:val="CFED1BC8"/>
    <w:rsid w:val="E71F0D22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107</Words>
  <Characters>107</Characters>
  <Lines>0</Lines>
  <Paragraphs>0</Paragraphs>
  <TotalTime>5</TotalTime>
  <ScaleCrop>false</ScaleCrop>
  <LinksUpToDate>false</LinksUpToDate>
  <CharactersWithSpaces>210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2019-03-30T01:36:00Z</dcterms:created>
  <dc:creator>Administrator</dc:creator>
  <cp:lastModifiedBy>依健</cp:lastModifiedBy>
  <cp:lastPrinted>2025-05-19T02:27:21Z</cp:lastPrinted>
  <dcterms:modified xsi:type="dcterms:W3CDTF">2025-05-19T02:32:51Z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48729A211A4D4179974F6584E21BAFC9</vt:lpwstr>
  </property>
  <property fmtid="{D5CDD505-2E9C-101B-9397-08002B2CF9AE}" pid="4" name="KSOTemplateDocerSaveRecord">
    <vt:lpwstr>eyJoZGlkIjoiZTNmODQwN2Y4OGY5ZjExMzg4ZDYwYWY3ZTk4ZGYwZWQiLCJ1c2VySWQiOiIyMTk4NjE5OSJ9</vt:lpwstr>
  </property>
</Properties>
</file>